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</w:rPr>
        <w:id w:val="805429490"/>
        <w:docPartObj>
          <w:docPartGallery w:val="Cover Pages"/>
          <w:docPartUnique/>
        </w:docPartObj>
      </w:sdtPr>
      <w:sdtEndPr/>
      <w:sdtContent>
        <w:p w:rsidR="00BC0134" w:rsidRPr="00D73C0D" w:rsidRDefault="0050459D">
          <w:pPr>
            <w:rPr>
              <w:rFonts w:ascii="Arial" w:hAnsi="Arial" w:cs="Arial"/>
              <w:smallCaps/>
            </w:rPr>
          </w:pPr>
          <w:r>
            <w:rPr>
              <w:rFonts w:ascii="Arial" w:hAnsi="Arial" w:cs="Arial"/>
              <w:smallCaps/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>
                    <wp:simplePos x="0" y="0"/>
                    <wp:positionH relativeFrom="column">
                      <wp:posOffset>3050225</wp:posOffset>
                    </wp:positionH>
                    <wp:positionV relativeFrom="paragraph">
                      <wp:posOffset>4498581</wp:posOffset>
                    </wp:positionV>
                    <wp:extent cx="3103620" cy="2814918"/>
                    <wp:effectExtent l="0" t="0" r="0" b="5080"/>
                    <wp:wrapNone/>
                    <wp:docPr id="14" name="Text Box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3620" cy="28149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3363" w:rsidRPr="00D73C0D" w:rsidRDefault="00382A2A" w:rsidP="00567AB3">
                                <w:pPr>
                                  <w:rPr>
                                    <w:rFonts w:ascii="Arial" w:hAnsi="Arial" w:cs="Arial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Style w:val="TitleChar"/>
                                    </w:rPr>
                                    <w:id w:val="-2032261107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TitleChar"/>
                                    </w:rPr>
                                  </w:sdtEndPr>
                                  <w:sdtContent>
                                    <w:r w:rsidR="00AD7B88">
                                      <w:rPr>
                                        <w:rStyle w:val="TitleChar"/>
                                      </w:rPr>
                                      <w:t>Lab Report: Guppy Hereditary Study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3" o:spid="_x0000_s1026" type="#_x0000_t202" style="position:absolute;margin-left:240.2pt;margin-top:354.2pt;width:244.4pt;height:221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gotgIAALw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SOYCRoBz16ZHuD7uQezSe2PkOvU3B76MHR7OEcfB1X3d/L8qtGQi4bKjbsVik5NIxWkF9ob/pn&#10;V0ccbUHWwwdZQRy6NdIB7WvV2eJBORCgQ5+eTr2xuZRwOAmDySwCUwm2KA5JEsYuBk2P13ulzTsm&#10;O2QXGVbQfAdPd/fa2HRoenSx0YQseNs6AbTi4gAcxxMIDletzabh+vkjCZJVvIqJR6LZyiNBnnu3&#10;xZJ4syKcT/NJvlzm4U8bNyRpw6uKCRvmqK2Q/FnvDiofVXFSl5YtryycTUmrzXrZKrSjoO3CfYeC&#10;nLn5l2m4IgCXF5TCiAR3UeIVs3jukYJMvWQexF4QJnfJLCAJyYtLSvdcsH+nhIYMJ9NoOqrpt9wC&#10;973mRtOOG5geLe8yHJ+caGo1uBKVa62hvB3XZ6Ww6T+XAtp9bLRTrBXpKFezX+8Bxcp4Lasn0K6S&#10;oCxQIYw8WDRSfcdogPGRYf1tSxXDqH0vQP9JSIidN25DpnOrXHVuWZ9bqCgBKsMGo3G5NOOM2vaK&#10;bxqINL44IW/hzdTcqfk5q8NLgxHhSB3GmZ1B53vn9Tx0F78AAAD//wMAUEsDBBQABgAIAAAAIQDs&#10;Tm1N3wAAAAwBAAAPAAAAZHJzL2Rvd25yZXYueG1sTI/BTsMwDIbvSLxDZCRuLOnUbW1pOiEQVxAD&#10;Ju2WNV5b0ThVk63l7TEnuNnyp9/fX25n14sLjqHzpCFZKBBItbcdNRo+3p/vMhAhGrKm94QavjHA&#10;trq+Kk1h/URveNnFRnAIhcJoaGMcCilD3aIzYeEHJL6d/OhM5HVspB3NxOGul0ul1tKZjvhDawZ8&#10;bLH+2p2dhs+X02Gfqtfmya2Gyc9Kksul1rc388M9iIhz/IPhV5/VoWKnoz+TDaLXkGYqZVTDRmU8&#10;MJGv8yWII6PJKtmArEr5v0T1AwAA//8DAFBLAQItABQABgAIAAAAIQC2gziS/gAAAOEBAAATAAAA&#10;AAAAAAAAAAAAAAAAAABbQ29udGVudF9UeXBlc10ueG1sUEsBAi0AFAAGAAgAAAAhADj9If/WAAAA&#10;lAEAAAsAAAAAAAAAAAAAAAAALwEAAF9yZWxzLy5yZWxzUEsBAi0AFAAGAAgAAAAhAH+fyCi2AgAA&#10;vAUAAA4AAAAAAAAAAAAAAAAALgIAAGRycy9lMm9Eb2MueG1sUEsBAi0AFAAGAAgAAAAhAOxObU3f&#10;AAAADAEAAA8AAAAAAAAAAAAAAAAAEAUAAGRycy9kb3ducmV2LnhtbFBLBQYAAAAABAAEAPMAAAAc&#10;BgAAAAA=&#10;" filled="f" stroked="f">
                    <v:textbox>
                      <w:txbxContent>
                        <w:p w:rsidR="00E83363" w:rsidRPr="00D73C0D" w:rsidRDefault="00382A2A" w:rsidP="00567AB3">
                          <w:pPr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Style w:val="TitleChar"/>
                              </w:rPr>
                              <w:id w:val="-2032261107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>
                              <w:rPr>
                                <w:rStyle w:val="TitleChar"/>
                              </w:rPr>
                            </w:sdtEndPr>
                            <w:sdtContent>
                              <w:r w:rsidR="00AD7B88">
                                <w:rPr>
                                  <w:rStyle w:val="TitleChar"/>
                                </w:rPr>
                                <w:t>Lab Report: Guppy Hereditary Study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 w:rsidR="00247F4D">
            <w:rPr>
              <w:rFonts w:ascii="Arial" w:hAnsi="Arial" w:cs="Arial"/>
              <w:noProof/>
              <w:sz w:val="28"/>
              <w:szCs w:val="28"/>
              <w:lang w:bidi="ar-SA"/>
            </w:rPr>
            <w:drawing>
              <wp:anchor distT="0" distB="0" distL="114300" distR="114300" simplePos="0" relativeHeight="251687424" behindDoc="0" locked="0" layoutInCell="1" allowOverlap="1" wp14:anchorId="5F25D77B" wp14:editId="49C87282">
                <wp:simplePos x="0" y="0"/>
                <wp:positionH relativeFrom="column">
                  <wp:posOffset>-1021715</wp:posOffset>
                </wp:positionH>
                <wp:positionV relativeFrom="paragraph">
                  <wp:posOffset>174476</wp:posOffset>
                </wp:positionV>
                <wp:extent cx="5308481" cy="4251014"/>
                <wp:effectExtent l="19050" t="0" r="6985" b="157861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olo.asuncion\AppData\Local\Microsoft\Windows\Temporary Internet Files\Content.IE5\2USNFJQ8\MPj0428565000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481" cy="4251014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28"/>
              <w:szCs w:val="28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81280" behindDoc="0" locked="0" layoutInCell="0" allowOverlap="1">
                    <wp:simplePos x="0" y="0"/>
                    <wp:positionH relativeFrom="leftMargin">
                      <wp:posOffset>4175760</wp:posOffset>
                    </wp:positionH>
                    <wp:positionV relativeFrom="bottomMargin">
                      <wp:posOffset>-1549400</wp:posOffset>
                    </wp:positionV>
                    <wp:extent cx="349250" cy="349250"/>
                    <wp:effectExtent l="0" t="0" r="0" b="0"/>
                    <wp:wrapNone/>
                    <wp:docPr id="13" name="Oval 8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9250" cy="349250"/>
                            </a:xfrm>
                            <a:prstGeom prst="ellipse">
                              <a:avLst/>
                            </a:pr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09B2" w:rsidRPr="00E97B07" w:rsidRDefault="00B309B2" w:rsidP="00E97B07">
                                <w:pPr>
                                  <w:pStyle w:val="by"/>
                                  <w:rPr>
                                    <w:szCs w:val="40"/>
                                  </w:rPr>
                                </w:pPr>
                                <w:proofErr w:type="gramStart"/>
                                <w:r w:rsidRPr="00E97B07">
                                  <w:t>by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81" o:spid="_x0000_s1027" style="position:absolute;margin-left:328.8pt;margin-top:-122pt;width:27.5pt;height:27.5pt;z-index:251681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kN+gEAAOEDAAAOAAAAZHJzL2Uyb0RvYy54bWysU9uO0zAQfUfiHyy/0/QCaDdqulp1tQhp&#10;YVda+ICp4zQWjseM3Sbl6xk7TVngDfFizdgzJ+ecmaxvhs6Ko6Zg0FVyMZtLoZ3C2rh9Jb9+uX9z&#10;JUWI4Gqw6HQlTzrIm83rV+vel3qJLdpak2AQF8reV7KN0ZdFEVSrOwgz9NrxY4PUQeSU9kVN0DN6&#10;Z4vlfP6+6JFqT6h0CHx7Nz7KTcZvGq3iY9MEHYWtJHOL+aR87tJZbNZQ7gl8a9SZBvwDiw6M449e&#10;oO4ggjiQ+QuqM4owYBNnCrsCm8YonTWwmsX8DzXPLXidtbA5wV9sCv8PVn0+PpEwNc9uJYWDjmf0&#10;eAQrrhbJm96Hkkue/RMldcE/oPoWhMNtC26vb4mwbzXUzCjXF781pCRwq9j1n7BmZDhEzDYNDXUJ&#10;kA0QQ57G6TINPUSh+HL19nr5jmem+OkcM6MCyqnZU4gfNHYiBZXU1hofkl9QwvEhxLF6qsr80Zr6&#10;3libk7RjemtJsF7mppR2cZVU8zfCy0rrUr3D1Dk+p5usNckbbYrDbhiNnIzbYX1i8YTj1vFfwkGL&#10;9EOKnjeukuH7AUhLYT86NjCt5xTQFOymAJzi1kqqSFKMyTaOi3zwZPYtYy+ydoe3bHNjsv40gpHH&#10;mTDvURZ43vm0qC/zXPXrz9z8BAAA//8DAFBLAwQUAAYACAAAACEAlXkoauAAAAANAQAADwAAAGRy&#10;cy9kb3ducmV2LnhtbEyPTU+DQBCG7yb+h82YeGsXlgoVWZrGRO+tJF637BSI7C6yW4r8eseTPc47&#10;T96PYjebnk04+s5ZCfE6Aoa2drqzjYTq4221BeaDslr1zqKEH/SwK+/vCpVrd7UHnI6hYWRifa4k&#10;tCEMOee+btEov3YDWvqd3WhUoHNsuB7VlcxNz0UUpdyozlJCqwZ8bbH+Ol6MhPfDsiTTUn1nU9LN&#10;57ESn8leSPn4MO9fgAWcwz8Mf/WpOpTU6eQuVnvWS0ifspRQCSux2dAqQrJYkHQiKd4+R8DLgt+u&#10;KH8BAAD//wMAUEsBAi0AFAAGAAgAAAAhALaDOJL+AAAA4QEAABMAAAAAAAAAAAAAAAAAAAAAAFtD&#10;b250ZW50X1R5cGVzXS54bWxQSwECLQAUAAYACAAAACEAOP0h/9YAAACUAQAACwAAAAAAAAAAAAAA&#10;AAAvAQAAX3JlbHMvLnJlbHNQSwECLQAUAAYACAAAACEAYzlJDfoBAADhAwAADgAAAAAAAAAAAAAA&#10;AAAuAgAAZHJzL2Uyb0RvYy54bWxQSwECLQAUAAYACAAAACEAlXkoauAAAAANAQAADwAAAAAAAAAA&#10;AAAAAABUBAAAZHJzL2Rvd25yZXYueG1sUEsFBgAAAAAEAAQA8wAAAGEFAAAAAA==&#10;" o:allowincell="f" fillcolor="#0bd0d9 [3206]" stroked="f">
                    <v:textbox inset="0,0,0,0">
                      <w:txbxContent>
                        <w:p w:rsidR="00B309B2" w:rsidRPr="00E97B07" w:rsidRDefault="00B309B2" w:rsidP="00E97B07">
                          <w:pPr>
                            <w:pStyle w:val="by"/>
                            <w:rPr>
                              <w:szCs w:val="40"/>
                            </w:rPr>
                          </w:pPr>
                          <w:proofErr w:type="gramStart"/>
                          <w:r w:rsidRPr="00E97B07">
                            <w:t>by</w:t>
                          </w:r>
                          <w:proofErr w:type="gramEnd"/>
                        </w:p>
                      </w:txbxContent>
                    </v:textbox>
                    <w10:wrap anchorx="margin" anchory="margin"/>
                  </v:oval>
                </w:pict>
              </mc:Fallback>
            </mc:AlternateContent>
          </w:r>
          <w:r>
            <w:rPr>
              <w:rFonts w:ascii="Arial" w:hAnsi="Arial" w:cs="Arial"/>
              <w:smallCaps/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84352" behindDoc="0" locked="0" layoutInCell="1" allowOverlap="1">
                    <wp:simplePos x="0" y="0"/>
                    <wp:positionH relativeFrom="column">
                      <wp:posOffset>3244215</wp:posOffset>
                    </wp:positionH>
                    <wp:positionV relativeFrom="paragraph">
                      <wp:posOffset>7708900</wp:posOffset>
                    </wp:positionV>
                    <wp:extent cx="2583180" cy="1126490"/>
                    <wp:effectExtent l="0" t="3175" r="1905" b="3810"/>
                    <wp:wrapNone/>
                    <wp:docPr id="12" name="Text Box 8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83180" cy="11264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069" w:rsidRPr="00E97B07" w:rsidRDefault="00382A2A" w:rsidP="00E97B07">
                                <w:pPr>
                                  <w:pStyle w:val="Names"/>
                                </w:pPr>
                                <w:sdt>
                                  <w:sdtPr>
                                    <w:id w:val="-2032261110"/>
                                  </w:sdtPr>
                                  <w:sdtEndPr/>
                                  <w:sdtContent>
                                    <w:r w:rsidR="00AD7B88">
                                      <w:t>Grant Nelson</w:t>
                                    </w:r>
                                  </w:sdtContent>
                                </w:sdt>
                                <w:r w:rsidR="001D5069" w:rsidRPr="00E97B07">
                                  <w:br/>
                                </w:r>
                                <w:sdt>
                                  <w:sdtPr>
                                    <w:id w:val="-2032261109"/>
                                  </w:sdtPr>
                                  <w:sdtEndPr/>
                                  <w:sdtContent>
                                    <w:r w:rsidR="00AD7B88">
                                      <w:t>5</w:t>
                                    </w:r>
                                    <w:r w:rsidR="00AD7B88" w:rsidRPr="00AD7B88">
                                      <w:rPr>
                                        <w:vertAlign w:val="superscript"/>
                                      </w:rPr>
                                      <w:t>th</w:t>
                                    </w:r>
                                    <w:r w:rsidR="00AD7B88">
                                      <w:t xml:space="preserve"> Grade Science Fair</w:t>
                                    </w:r>
                                  </w:sdtContent>
                                </w:sdt>
                                <w:r w:rsidR="001D5069" w:rsidRPr="00E97B07">
                                  <w:br/>
                                </w:r>
                                <w:sdt>
                                  <w:sdtPr>
                                    <w:id w:val="-2032261108"/>
                                  </w:sdtPr>
                                  <w:sdtEndPr/>
                                  <w:sdtContent>
                                    <w:r w:rsidR="00AD7B88">
                                      <w:t>Mrs. Payne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3" o:spid="_x0000_s1028" type="#_x0000_t202" style="position:absolute;margin-left:255.45pt;margin-top:607pt;width:203.4pt;height:88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5GhwIAABk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+5y&#10;jBTpgaNHPnp0o0dUnof6DMbV4PZgwNGPsA++MVdn7jX95JDStx1RG35trR46ThjEl4WTycnRCccF&#10;kPXwVjO4h2y9jkBja/tQPCgHAnTg6enITYiFwmY+L8+zEkwUbFmWL4oqspeQ+nDcWOdfc92jMGmw&#10;BfIjPNndOx/CIfXBJdzmtBRsJaSMC7tZ30qLdgSEsopfzOCZm1TBWelwbEKcdiBKuCPYQryR+K9V&#10;lhfpTV7NVovyYlasivmsukjLWZpVN9UiLaribvUtBJgVdScY4+peKH4QYVb8Hcn7dpjkE2WIhgZX&#10;83w+cfTHJNP4/S7JXnjoSSn6BpdHJ1IHZl8pBmmT2hMhp3nyc/ixylCDwz9WJeogUD+JwI/rMUou&#10;P8hrrdkTCMNqoA0ohvcEJp22XzAaoDcb7D5vieUYyTcKxFVlRRGaOS6K+UUOC3tqWZ9aiKIA1WCP&#10;0TS99dMDsDVWbDq4aZKz0tcgyFZEqQTlTlHtZQz9F3PavxWhwU/X0evHi7b8DgAA//8DAFBLAwQU&#10;AAYACAAAACEAhdUXV+EAAAANAQAADwAAAGRycy9kb3ducmV2LnhtbEyPwU7DMBBE70j8g7VIXBB1&#10;XNKGpHEqQAJxbekHOMk2iRqvo9ht0r9nOdHjzjzNzuTb2fbigqPvHGlQiwgEUuXqjhoNh5/P51cQ&#10;PhiqTe8INVzRw7a4v8tNVruJdnjZh0ZwCPnMaGhDGDIpfdWiNX7hBiT2jm60JvA5NrIezcThtpfL&#10;KFpLazriD60Z8KPF6rQ/Ww3H7+lplU7lVzgku3j9brqkdFetHx/mtw2IgHP4h+GvPleHgjuV7ky1&#10;F72GlYpSRtlYqphXMZKqJAFRsvSSqhhkkcvbFcUvAAAA//8DAFBLAQItABQABgAIAAAAIQC2gziS&#10;/gAAAOEBAAATAAAAAAAAAAAAAAAAAAAAAABbQ29udGVudF9UeXBlc10ueG1sUEsBAi0AFAAGAAgA&#10;AAAhADj9If/WAAAAlAEAAAsAAAAAAAAAAAAAAAAALwEAAF9yZWxzLy5yZWxzUEsBAi0AFAAGAAgA&#10;AAAhAGVH/kaHAgAAGQUAAA4AAAAAAAAAAAAAAAAALgIAAGRycy9lMm9Eb2MueG1sUEsBAi0AFAAG&#10;AAgAAAAhAIXVF1fhAAAADQEAAA8AAAAAAAAAAAAAAAAA4QQAAGRycy9kb3ducmV2LnhtbFBLBQYA&#10;AAAABAAEAPMAAADvBQAAAAA=&#10;" stroked="f">
                    <v:textbox>
                      <w:txbxContent>
                        <w:p w:rsidR="001D5069" w:rsidRPr="00E97B07" w:rsidRDefault="00382A2A" w:rsidP="00E97B07">
                          <w:pPr>
                            <w:pStyle w:val="Names"/>
                          </w:pPr>
                          <w:sdt>
                            <w:sdtPr>
                              <w:id w:val="-2032261110"/>
                            </w:sdtPr>
                            <w:sdtEndPr/>
                            <w:sdtContent>
                              <w:r w:rsidR="00AD7B88">
                                <w:t>Grant Nelson</w:t>
                              </w:r>
                            </w:sdtContent>
                          </w:sdt>
                          <w:r w:rsidR="001D5069" w:rsidRPr="00E97B07">
                            <w:br/>
                          </w:r>
                          <w:sdt>
                            <w:sdtPr>
                              <w:id w:val="-2032261109"/>
                            </w:sdtPr>
                            <w:sdtEndPr/>
                            <w:sdtContent>
                              <w:r w:rsidR="00AD7B88">
                                <w:t>5</w:t>
                              </w:r>
                              <w:r w:rsidR="00AD7B88" w:rsidRPr="00AD7B88">
                                <w:rPr>
                                  <w:vertAlign w:val="superscript"/>
                                </w:rPr>
                                <w:t>th</w:t>
                              </w:r>
                              <w:r w:rsidR="00AD7B88">
                                <w:t xml:space="preserve"> Grade Science Fair</w:t>
                              </w:r>
                            </w:sdtContent>
                          </w:sdt>
                          <w:r w:rsidR="001D5069" w:rsidRPr="00E97B07">
                            <w:br/>
                          </w:r>
                          <w:sdt>
                            <w:sdtPr>
                              <w:id w:val="-2032261108"/>
                            </w:sdtPr>
                            <w:sdtEndPr/>
                            <w:sdtContent>
                              <w:r w:rsidR="00AD7B88">
                                <w:t>Mrs. Payne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 w:rsidR="00240FAE" w:rsidRPr="00D73C0D">
            <w:rPr>
              <w:rFonts w:ascii="Arial" w:hAnsi="Arial" w:cs="Arial"/>
              <w:b/>
            </w:rPr>
            <w:br w:type="page"/>
          </w:r>
        </w:p>
      </w:sdtContent>
    </w:sdt>
    <w:p w:rsidR="00686718" w:rsidRPr="00686718" w:rsidRDefault="00A800A2" w:rsidP="001D5069">
      <w:pPr>
        <w:pStyle w:val="Label"/>
      </w:pPr>
      <w:r>
        <w:lastRenderedPageBreak/>
        <w:drawing>
          <wp:anchor distT="0" distB="0" distL="114300" distR="114300" simplePos="0" relativeHeight="251672063" behindDoc="1" locked="0" layoutInCell="1" allowOverlap="1">
            <wp:simplePos x="0" y="0"/>
            <wp:positionH relativeFrom="column">
              <wp:posOffset>4177553</wp:posOffset>
            </wp:positionH>
            <wp:positionV relativeFrom="paragraph">
              <wp:posOffset>144018</wp:posOffset>
            </wp:positionV>
            <wp:extent cx="2352011" cy="1565156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o.Asuncion\AppData\Local\Microsoft\Windows\Temporary Internet Files\Content.IE5\X4T1SDHE\MPj04285660000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11" cy="156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2691" w:rsidRPr="001D5069">
        <w:drawing>
          <wp:inline distT="0" distB="0" distL="0" distR="0">
            <wp:extent cx="4192245" cy="1852551"/>
            <wp:effectExtent l="19050" t="19050" r="18415" b="0"/>
            <wp:docPr id="2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686718" w:rsidRPr="00D73C0D" w:rsidRDefault="001248DF" w:rsidP="00686718">
      <w:pPr>
        <w:pStyle w:val="Heading1"/>
        <w:rPr>
          <w:rFonts w:eastAsia="Times New Roman"/>
        </w:rPr>
      </w:pPr>
      <w:r>
        <w:t>Question</w:t>
      </w:r>
    </w:p>
    <w:p w:rsidR="00686718" w:rsidRDefault="00761E91" w:rsidP="00686718">
      <w:r>
        <w:t>What will happen if I rel</w:t>
      </w:r>
      <w:r w:rsidR="00605C10">
        <w:t xml:space="preserve">ease 2 female and 4 male </w:t>
      </w:r>
      <w:r>
        <w:t>guppies into</w:t>
      </w:r>
      <w:r w:rsidR="00605C10">
        <w:t xml:space="preserve"> my </w:t>
      </w:r>
      <w:r>
        <w:t xml:space="preserve">fish tank, </w:t>
      </w:r>
      <w:r w:rsidR="00605C10">
        <w:t xml:space="preserve">and let them breed freely?  </w:t>
      </w:r>
    </w:p>
    <w:p w:rsidR="00D1228A" w:rsidRPr="00D73C0D" w:rsidRDefault="00D1228A" w:rsidP="00D1228A">
      <w:pPr>
        <w:pStyle w:val="Heading1"/>
        <w:rPr>
          <w:rFonts w:eastAsia="Times New Roman"/>
        </w:rPr>
      </w:pPr>
      <w:r>
        <w:t>Hypothesis</w:t>
      </w:r>
    </w:p>
    <w:p w:rsidR="00D1228A" w:rsidRDefault="00761E91" w:rsidP="00686718">
      <w:r>
        <w:t>I thought</w:t>
      </w:r>
      <w:r w:rsidR="00605C10">
        <w:t xml:space="preserve"> the guppies</w:t>
      </w:r>
      <w:r>
        <w:t xml:space="preserve"> would have babies and </w:t>
      </w:r>
      <w:r w:rsidR="00605C10">
        <w:t>based off some initial research I thought later generations would turn a</w:t>
      </w:r>
      <w:r>
        <w:t xml:space="preserve"> very dull gray</w:t>
      </w:r>
      <w:r w:rsidR="006E3C31">
        <w:t xml:space="preserve"> in color. </w:t>
      </w:r>
    </w:p>
    <w:p w:rsidR="00D1228A" w:rsidRPr="00D73C0D" w:rsidRDefault="001248DF" w:rsidP="00D1228A">
      <w:pPr>
        <w:pStyle w:val="Heading1"/>
        <w:rPr>
          <w:rFonts w:eastAsia="Times New Roman"/>
        </w:rPr>
      </w:pPr>
      <w:r>
        <w:t>PROCEDURE</w:t>
      </w:r>
    </w:p>
    <w:p w:rsidR="00605C10" w:rsidRDefault="003A6C1B" w:rsidP="00605C10">
      <w:r>
        <w:t xml:space="preserve">To test my hypothesis I purchased two female and four male guppies from </w:t>
      </w:r>
      <w:proofErr w:type="spellStart"/>
      <w:r>
        <w:t>PetSmart</w:t>
      </w:r>
      <w:proofErr w:type="spellEnd"/>
      <w:r>
        <w:t xml:space="preserve">.  </w:t>
      </w:r>
      <w:r w:rsidR="00605C10">
        <w:t xml:space="preserve"> </w:t>
      </w:r>
      <w:r>
        <w:t xml:space="preserve">I chose to put more males in because they have the more beautiful tails.  </w:t>
      </w:r>
      <w:r w:rsidR="00605C10">
        <w:t xml:space="preserve">Here are the steps I went through: </w:t>
      </w:r>
    </w:p>
    <w:p w:rsidR="003A6C1B" w:rsidRDefault="003A6C1B" w:rsidP="003A6C1B">
      <w:pPr>
        <w:pStyle w:val="ListParagraph"/>
        <w:numPr>
          <w:ilvl w:val="0"/>
          <w:numId w:val="21"/>
        </w:numPr>
      </w:pPr>
      <w:r>
        <w:t>Established a twenty gallon tank with appropriate ammonia levels to support guppies livelihood</w:t>
      </w:r>
    </w:p>
    <w:p w:rsidR="003A6C1B" w:rsidRDefault="009C020C" w:rsidP="003A6C1B">
      <w:pPr>
        <w:pStyle w:val="ListParagraph"/>
        <w:numPr>
          <w:ilvl w:val="0"/>
          <w:numId w:val="21"/>
        </w:numPr>
      </w:pPr>
      <w:r>
        <w:t>Release two female and four</w:t>
      </w:r>
      <w:r w:rsidR="003A6C1B">
        <w:t xml:space="preserve"> male guppies of t</w:t>
      </w:r>
      <w:r w:rsidR="003F661F">
        <w:t xml:space="preserve">he following types (see </w:t>
      </w:r>
      <w:r w:rsidR="003F661F" w:rsidRPr="003F661F">
        <w:rPr>
          <w:b/>
        </w:rPr>
        <w:t>Figure 1</w:t>
      </w:r>
      <w:r w:rsidR="003A6C1B">
        <w:t xml:space="preserve"> for different guppy tail</w:t>
      </w:r>
      <w:r w:rsidR="003F661F">
        <w:t xml:space="preserve"> and fin</w:t>
      </w:r>
      <w:r w:rsidR="003A6C1B">
        <w:t xml:space="preserve"> types): </w:t>
      </w:r>
    </w:p>
    <w:p w:rsidR="003A6C1B" w:rsidRDefault="003A6C1B" w:rsidP="003A6C1B">
      <w:pPr>
        <w:pStyle w:val="ListParagraph"/>
        <w:numPr>
          <w:ilvl w:val="1"/>
          <w:numId w:val="21"/>
        </w:numPr>
      </w:pPr>
      <w:r>
        <w:t xml:space="preserve">Female: </w:t>
      </w:r>
    </w:p>
    <w:p w:rsidR="003A6C1B" w:rsidRDefault="004B5E6E" w:rsidP="003A6C1B">
      <w:pPr>
        <w:pStyle w:val="ListParagraph"/>
        <w:numPr>
          <w:ilvl w:val="2"/>
          <w:numId w:val="21"/>
        </w:numPr>
      </w:pPr>
      <w:r>
        <w:t xml:space="preserve">Yellow Body and Round </w:t>
      </w:r>
      <w:r w:rsidR="003A6C1B">
        <w:t>Tail</w:t>
      </w:r>
    </w:p>
    <w:p w:rsidR="003A6C1B" w:rsidRDefault="004B5E6E" w:rsidP="003A6C1B">
      <w:pPr>
        <w:pStyle w:val="ListParagraph"/>
        <w:numPr>
          <w:ilvl w:val="2"/>
          <w:numId w:val="21"/>
        </w:numPr>
      </w:pPr>
      <w:r>
        <w:t xml:space="preserve">Gray Body and Black Round </w:t>
      </w:r>
      <w:r w:rsidR="003A6C1B">
        <w:t>Tail</w:t>
      </w:r>
    </w:p>
    <w:p w:rsidR="003A6C1B" w:rsidRDefault="003A6C1B" w:rsidP="003A6C1B">
      <w:pPr>
        <w:pStyle w:val="ListParagraph"/>
        <w:numPr>
          <w:ilvl w:val="1"/>
          <w:numId w:val="21"/>
        </w:numPr>
      </w:pPr>
      <w:r>
        <w:t xml:space="preserve">Male: </w:t>
      </w:r>
    </w:p>
    <w:p w:rsidR="003A6C1B" w:rsidRDefault="003A6C1B" w:rsidP="003A6C1B">
      <w:pPr>
        <w:pStyle w:val="ListParagraph"/>
        <w:numPr>
          <w:ilvl w:val="2"/>
          <w:numId w:val="21"/>
        </w:numPr>
      </w:pPr>
      <w:r>
        <w:t>Rainbow Body and Delta Tail</w:t>
      </w:r>
    </w:p>
    <w:p w:rsidR="003A6C1B" w:rsidRDefault="003A6C1B" w:rsidP="003A6C1B">
      <w:pPr>
        <w:pStyle w:val="ListParagraph"/>
        <w:numPr>
          <w:ilvl w:val="2"/>
          <w:numId w:val="21"/>
        </w:numPr>
      </w:pPr>
      <w:r>
        <w:t>Blue/Red Body and Black Veil Tail</w:t>
      </w:r>
    </w:p>
    <w:p w:rsidR="003A6C1B" w:rsidRDefault="003A6C1B" w:rsidP="003A6C1B">
      <w:pPr>
        <w:pStyle w:val="ListParagraph"/>
        <w:numPr>
          <w:ilvl w:val="2"/>
          <w:numId w:val="21"/>
        </w:numPr>
      </w:pPr>
      <w:r>
        <w:t>Flame (striped orange and black) Body and Fan Tail</w:t>
      </w:r>
    </w:p>
    <w:p w:rsidR="003A6C1B" w:rsidRDefault="003A6C1B" w:rsidP="003A6C1B">
      <w:pPr>
        <w:pStyle w:val="ListParagraph"/>
        <w:numPr>
          <w:ilvl w:val="2"/>
          <w:numId w:val="21"/>
        </w:numPr>
      </w:pPr>
      <w:r>
        <w:t>Leopard Body and Delta Tail</w:t>
      </w:r>
    </w:p>
    <w:p w:rsidR="003A6C1B" w:rsidRDefault="003A6C1B" w:rsidP="003A6C1B">
      <w:pPr>
        <w:pStyle w:val="ListParagraph"/>
        <w:numPr>
          <w:ilvl w:val="0"/>
          <w:numId w:val="21"/>
        </w:numPr>
      </w:pPr>
      <w:r>
        <w:t>Care for fish by maintaining consistent food and water temperature levels</w:t>
      </w:r>
    </w:p>
    <w:p w:rsidR="003A6C1B" w:rsidRDefault="003A6C1B" w:rsidP="003A6C1B">
      <w:pPr>
        <w:pStyle w:val="ListParagraph"/>
        <w:numPr>
          <w:ilvl w:val="0"/>
          <w:numId w:val="21"/>
        </w:numPr>
      </w:pPr>
      <w:r>
        <w:t xml:space="preserve">Purchased a breeding net cage to isolate pregnant females so </w:t>
      </w:r>
      <w:r w:rsidR="00DD3074">
        <w:t xml:space="preserve">babies </w:t>
      </w:r>
      <w:r>
        <w:t xml:space="preserve">would not be </w:t>
      </w:r>
      <w:r w:rsidR="00DD3074">
        <w:t>eaten</w:t>
      </w:r>
      <w:r>
        <w:t xml:space="preserve"> by other guppies </w:t>
      </w:r>
      <w:r w:rsidR="00DD3074">
        <w:t>after birth</w:t>
      </w:r>
    </w:p>
    <w:p w:rsidR="00DD3074" w:rsidRDefault="00DD3074" w:rsidP="003A6C1B">
      <w:pPr>
        <w:pStyle w:val="ListParagraph"/>
        <w:numPr>
          <w:ilvl w:val="0"/>
          <w:numId w:val="21"/>
        </w:numPr>
      </w:pPr>
      <w:r>
        <w:t>Allowed free breeding for span of fourteen months</w:t>
      </w:r>
    </w:p>
    <w:p w:rsidR="00DD3074" w:rsidRDefault="00DD3074" w:rsidP="003A6C1B">
      <w:pPr>
        <w:pStyle w:val="ListParagraph"/>
        <w:numPr>
          <w:ilvl w:val="0"/>
          <w:numId w:val="21"/>
        </w:numPr>
      </w:pPr>
      <w:r>
        <w:t>Monitored closely for first three generations of babies, but then became confusing on inter-generational mixing</w:t>
      </w:r>
    </w:p>
    <w:p w:rsidR="00C37C92" w:rsidRDefault="00C37C92" w:rsidP="00C37C92">
      <w:pPr>
        <w:spacing w:after="0"/>
      </w:pPr>
      <w:r w:rsidRPr="00D73C0D">
        <w:rPr>
          <w:rFonts w:ascii="Arial" w:hAnsi="Arial" w:cs="Arial"/>
          <w:noProof/>
          <w:color w:val="21B2C9" w:themeColor="background2" w:themeShade="80"/>
          <w:sz w:val="24"/>
          <w:szCs w:val="24"/>
          <w:lang w:bidi="ar-SA"/>
        </w:rPr>
        <w:lastRenderedPageBreak/>
        <w:drawing>
          <wp:inline distT="0" distB="0" distL="0" distR="0">
            <wp:extent cx="5382260" cy="4310380"/>
            <wp:effectExtent l="0" t="0" r="8890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olo.Asuncion\AppData\Local\Microsoft\Windows\Temporary Internet Files\Content.IE5\X4T1SDHE\MPj03137780000[1]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431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C92" w:rsidRDefault="00C37C92" w:rsidP="00C37C92">
      <w:pPr>
        <w:spacing w:before="0" w:after="0"/>
        <w:jc w:val="center"/>
      </w:pPr>
      <w:r w:rsidRPr="00C37C92">
        <w:rPr>
          <w:b/>
        </w:rPr>
        <w:t>Figure 1:</w:t>
      </w:r>
      <w:r>
        <w:t xml:space="preserve"> Tail and Fin Shapes of Guppies</w:t>
      </w:r>
    </w:p>
    <w:p w:rsidR="001248DF" w:rsidRPr="00D73C0D" w:rsidRDefault="001248DF" w:rsidP="001248DF">
      <w:pPr>
        <w:pStyle w:val="Heading1"/>
        <w:rPr>
          <w:rFonts w:eastAsia="Times New Roman"/>
        </w:rPr>
      </w:pPr>
      <w:r>
        <w:t>observations</w:t>
      </w:r>
    </w:p>
    <w:p w:rsidR="009C020C" w:rsidRDefault="009C020C" w:rsidP="00686718">
      <w:r>
        <w:t>The guppies</w:t>
      </w:r>
      <w:r w:rsidR="00400259">
        <w:t xml:space="preserve"> had babies. They had lots and lots of babies. They had a ton of babies. They had…I th</w:t>
      </w:r>
      <w:r>
        <w:t>ink you get the idea. They had seven</w:t>
      </w:r>
      <w:r w:rsidR="00400259">
        <w:t xml:space="preserve"> </w:t>
      </w:r>
      <w:r>
        <w:t>to thirteen babies every three weeks</w:t>
      </w:r>
      <w:r w:rsidR="00400259">
        <w:t xml:space="preserve"> and those babies can have more babies in about one month. </w:t>
      </w:r>
      <w:r>
        <w:t xml:space="preserve">It did take a month for the initial babies to be born.  </w:t>
      </w:r>
      <w:r w:rsidR="00400259">
        <w:t xml:space="preserve">That </w:t>
      </w:r>
      <w:r w:rsidR="00B124A3">
        <w:t>means</w:t>
      </w:r>
      <w:r w:rsidR="00400259">
        <w:t xml:space="preserve"> that since I have been doing this project</w:t>
      </w:r>
      <w:r>
        <w:t xml:space="preserve"> for about fourteen</w:t>
      </w:r>
      <w:r w:rsidR="00400259">
        <w:t xml:space="preserve"> months, I have approximately </w:t>
      </w:r>
      <w:r>
        <w:t>twelve</w:t>
      </w:r>
      <w:r w:rsidR="00400259">
        <w:t xml:space="preserve"> generations in my tank! That’s a lot.  </w:t>
      </w:r>
    </w:p>
    <w:p w:rsidR="001248DF" w:rsidRDefault="009C020C" w:rsidP="00686718">
      <w:r>
        <w:t>The first three generations were very fairly easy to track, but as more and more generations produced it became difficult to track the generations.  I started with six guppies and now I have</w:t>
      </w:r>
      <w:r w:rsidR="006E3C31">
        <w:t xml:space="preserve"> about</w:t>
      </w:r>
      <w:r>
        <w:t xml:space="preserve"> </w:t>
      </w:r>
      <w:r w:rsidR="00C37C92">
        <w:t>seventy-five guppies today</w:t>
      </w:r>
      <w:r w:rsidR="006E3C31">
        <w:t xml:space="preserve"> and I have given some away.  </w:t>
      </w:r>
      <w:r w:rsidR="003F661F" w:rsidRPr="003F661F">
        <w:rPr>
          <w:b/>
        </w:rPr>
        <w:t>Figure 2</w:t>
      </w:r>
      <w:r w:rsidR="00C37C92">
        <w:t xml:space="preserve"> shows the mixing of the first three generations of guppies.  </w:t>
      </w:r>
    </w:p>
    <w:p w:rsidR="006E3C31" w:rsidRDefault="006E3C31" w:rsidP="00686718">
      <w:r>
        <w:t xml:space="preserve">I was surprised to observe as the grandchildren started coming along they were getting fancier and not duller as I had initially thought.  </w:t>
      </w:r>
    </w:p>
    <w:p w:rsidR="006E3C31" w:rsidRDefault="006E3C31" w:rsidP="00686718">
      <w:r>
        <w:t xml:space="preserve">This experiment has helped me “understand that traits are passed from the parent organisms to their </w:t>
      </w:r>
      <w:proofErr w:type="gramStart"/>
      <w:r>
        <w:t>offspring,</w:t>
      </w:r>
      <w:proofErr w:type="gramEnd"/>
      <w:r>
        <w:t xml:space="preserve"> and that sometimes the offspring may possess variations of these traits” [green science fair project information sheet]</w:t>
      </w:r>
    </w:p>
    <w:p w:rsidR="00D1228A" w:rsidRPr="00D1228A" w:rsidRDefault="00D1228A" w:rsidP="00D1228A">
      <w:pPr>
        <w:pStyle w:val="Heading1"/>
        <w:rPr>
          <w:rFonts w:eastAsia="Times New Roman"/>
        </w:rPr>
      </w:pPr>
      <w:r>
        <w:lastRenderedPageBreak/>
        <w:t>conclusions</w:t>
      </w:r>
    </w:p>
    <w:p w:rsidR="00C37C92" w:rsidRDefault="006E3C31" w:rsidP="003150AB">
      <w:r>
        <w:t>The results of the guppy breeding showed the offspring</w:t>
      </w:r>
      <w:r w:rsidR="0017230A">
        <w:t xml:space="preserve"> were actually a lot more interesting</w:t>
      </w:r>
      <w:r>
        <w:t xml:space="preserve"> (visually appealing)</w:t>
      </w:r>
      <w:r w:rsidR="0017230A">
        <w:t xml:space="preserve"> </w:t>
      </w:r>
      <w:r w:rsidR="00EA519F">
        <w:t>than</w:t>
      </w:r>
      <w:r w:rsidR="0017230A">
        <w:t xml:space="preserve"> their</w:t>
      </w:r>
      <w:r w:rsidR="00EA519F">
        <w:t xml:space="preserve"> ancestors. I also was able to figure out the dominant trait in many guppies by looking at which trait was passed down </w:t>
      </w:r>
      <w:r w:rsidR="00B124A3">
        <w:t>most;</w:t>
      </w:r>
      <w:r w:rsidR="00EA519F">
        <w:t xml:space="preserve"> several traits would seem to disappear</w:t>
      </w:r>
      <w:r>
        <w:t xml:space="preserve">, but then come out again several </w:t>
      </w:r>
      <w:r w:rsidR="00EA519F">
        <w:t>generations</w:t>
      </w:r>
      <w:r>
        <w:t xml:space="preserve"> later</w:t>
      </w:r>
      <w:r w:rsidR="00EA519F">
        <w:t xml:space="preserve">! </w:t>
      </w:r>
    </w:p>
    <w:p w:rsidR="003F661F" w:rsidRDefault="00EA519F" w:rsidP="003150AB">
      <w:r>
        <w:t>I also think that controlled</w:t>
      </w:r>
      <w:r w:rsidR="003F661F">
        <w:t xml:space="preserve"> b</w:t>
      </w:r>
      <w:r w:rsidR="00C37C92">
        <w:t>reeding with guppy parent pairs in a separate tanks and</w:t>
      </w:r>
      <w:r>
        <w:t xml:space="preserve"> a good log book </w:t>
      </w:r>
      <w:r w:rsidR="00C37C92">
        <w:t xml:space="preserve">to better track generations </w:t>
      </w:r>
      <w:r>
        <w:t>would have helped out a ton</w:t>
      </w:r>
      <w:r w:rsidR="00C37C92">
        <w:t xml:space="preserve">; these were two key </w:t>
      </w:r>
      <w:r>
        <w:t>lesson</w:t>
      </w:r>
      <w:r w:rsidR="00C37C92">
        <w:t>s</w:t>
      </w:r>
      <w:r>
        <w:t xml:space="preserve"> learned</w:t>
      </w:r>
      <w:r w:rsidR="00C37C92">
        <w:t xml:space="preserve"> to help me improve future science experiments. </w:t>
      </w:r>
    </w:p>
    <w:p w:rsidR="003F661F" w:rsidRDefault="003F661F">
      <w:r>
        <w:br w:type="page"/>
      </w:r>
    </w:p>
    <w:p w:rsidR="003F661F" w:rsidRDefault="003F661F" w:rsidP="003150AB">
      <w:pPr>
        <w:sectPr w:rsidR="003F661F" w:rsidSect="00CD4C70">
          <w:footerReference w:type="even" r:id="rId20"/>
          <w:footerReference w:type="default" r:id="rId21"/>
          <w:pgSz w:w="12240" w:h="15840" w:code="1"/>
          <w:pgMar w:top="1440" w:right="3600" w:bottom="432" w:left="1440" w:header="720" w:footer="720" w:gutter="0"/>
          <w:pgNumType w:start="0"/>
          <w:cols w:space="360"/>
          <w:titlePg/>
          <w:docGrid w:linePitch="360"/>
        </w:sectPr>
      </w:pPr>
    </w:p>
    <w:p w:rsidR="004B5E6E" w:rsidRDefault="004B5E6E" w:rsidP="004B5E6E">
      <w:pPr>
        <w:jc w:val="center"/>
      </w:pPr>
      <w:r w:rsidRPr="004B5E6E">
        <w:rPr>
          <w:b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D937BE4" wp14:editId="6E048955">
                <wp:simplePos x="0" y="0"/>
                <wp:positionH relativeFrom="column">
                  <wp:posOffset>7272492</wp:posOffset>
                </wp:positionH>
                <wp:positionV relativeFrom="paragraph">
                  <wp:posOffset>226060</wp:posOffset>
                </wp:positionV>
                <wp:extent cx="2119630" cy="7201535"/>
                <wp:effectExtent l="0" t="0" r="13970" b="1841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72015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E72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Third</w:t>
                            </w:r>
                            <w:r w:rsidRPr="004E72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Generation</w:t>
                            </w:r>
                          </w:p>
                          <w:p w:rsidR="004E72B8" w:rsidRPr="004E72B8" w:rsidRDefault="004E72B8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(Resulting Males)</w:t>
                            </w: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8" o:spid="_x0000_s1029" style="position:absolute;left:0;text-align:left;margin-left:572.65pt;margin-top:17.8pt;width:166.9pt;height:567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10nQIAALUFAAAOAAAAZHJzL2Uyb0RvYy54bWysVMFu2zAMvQ/YPwi6r47bpFuDOkXQosOA&#10;og3aDj0rshQbkEVNUmJnXz9SdtygKzZgWA4OJZKP5BPJy6uuMWynfKjBFjw/mXCmrISytpuCf3++&#10;/fSFsxCFLYUBqwq+V4FfLT5+uGzdXJ1CBaZUniGIDfPWFbyK0c2zLMhKNSKcgFMWlRp8IyIe/SYr&#10;vWgRvTHZ6WRynrXgS+dBqhDw9qZX8kXC11rJ+KB1UJGZgmNuMX19+q7pmy0uxXzjhatqOaQh/iGL&#10;RtQWg45QNyIKtvX1b1BNLT0E0PFEQpOB1rVUqQasJp+8qeapEk6lWpCc4Eaawv+Dlfe7lWd1WfAp&#10;vpQVDb7RI2xtqUr2iOwJuzGKoQ6Jal2Yo/2TW/nhFFCkqjvtG/rHeliXyN2P5KouMomXp3l+cX6G&#10;byBR9xmrnZ3NCDV7dXc+xK8KGkZCwT3lQUkkZsXuLsTe/mBHIQOYurytjUkHaht1bTzbCXxwIaWy&#10;8bx3N64S/fVsgr8hdGo08kiJHIFlVG1fX5Li3igKYeyj0kgYVZSAR4TjmHmvqkSp/hYzARKyxiJG&#10;7AHgvXryIfXBnlxV6vTRefKnxHoKR48UGWwcnZvagn8PwMQxcm+PlB1RQ2Ls1l1qpjPKkW7WUO6x&#10;wTz0kxecvK3xce9EiCvhcdSwIXB9xAf8aANtwWGQOKvA/3zvnuxxAlDLWYujW/DwYyu84sx8szgb&#10;F/l0SrOeDtMZ9hpn/lizPtbYbXMN2Cw5Lionk0j20RxE7aF5wS2zpKioElZi7ILL6A+H69ivFNxT&#10;Ui2XyQzn24l4Z5+cJHDimfr2uXsR3g0dHnE47uEw5mL+psd7W/K0sNxG0HUagFdehxfA3ZDad9hj&#10;tHyOz8nqddsufgEAAP//AwBQSwMEFAAGAAgAAAAhAENWxiXfAAAADQEAAA8AAABkcnMvZG93bnJl&#10;di54bWxMj0FPhDAQhe8m/odmTLy5BWFZlqVsjIkHEy+iidcuHaFZOm1od8F/bznp8eV9efNNfVzM&#10;yK44eW1JQLpJgCF1VmnqBXx+vDyUwHyQpORoCQX8oIdjc3tTy0rZmd7x2oaexRHylRQwhOAqzn03&#10;oJF+Yx1S7L7tZGSIceq5muQcx83IH5Ok4EZqihcG6fB5wO7cXoyAfJ5c+0b4+qV1WWRlYp3JrRD3&#10;d8vTAVjAJfzBsOpHdWii08leSHk2xpzm2yyyArJtAWwl8t0+BXZau2K/A97U/P8XzS8AAAD//wMA&#10;UEsBAi0AFAAGAAgAAAAhALaDOJL+AAAA4QEAABMAAAAAAAAAAAAAAAAAAAAAAFtDb250ZW50X1R5&#10;cGVzXS54bWxQSwECLQAUAAYACAAAACEAOP0h/9YAAACUAQAACwAAAAAAAAAAAAAAAAAvAQAAX3Jl&#10;bHMvLnJlbHNQSwECLQAUAAYACAAAACEAtHx9dJ0CAAC1BQAADgAAAAAAAAAAAAAAAAAuAgAAZHJz&#10;L2Uyb0RvYy54bWxQSwECLQAUAAYACAAAACEAQ1bGJd8AAAANAQAADwAAAAAAAAAAAAAAAAD3BAAA&#10;ZHJzL2Rvd25yZXYueG1sUEsFBgAAAAAEAAQA8wAAAAMGAAAAAA==&#10;" fillcolor="#a5c249 [3209]" strokecolor="#073662 [1604]" strokeweight="2pt">
                <v:fill opacity="32896f"/>
                <v:textbox>
                  <w:txbxContent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E72B8">
                        <w:rPr>
                          <w:b/>
                          <w:color w:val="000000" w:themeColor="text1"/>
                          <w:sz w:val="28"/>
                        </w:rPr>
                        <w:t>Third</w:t>
                      </w:r>
                      <w:r w:rsidRPr="004E72B8">
                        <w:rPr>
                          <w:b/>
                          <w:color w:val="000000" w:themeColor="text1"/>
                          <w:sz w:val="28"/>
                        </w:rPr>
                        <w:t xml:space="preserve"> Generation</w:t>
                      </w:r>
                    </w:p>
                    <w:p w:rsidR="004E72B8" w:rsidRPr="004E72B8" w:rsidRDefault="004E72B8" w:rsidP="004B5E6E">
                      <w:pPr>
                        <w:spacing w:before="0" w:after="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(Resulting Males)</w:t>
                      </w: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B5E6E">
        <w:rPr>
          <w:b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36AA4FF" wp14:editId="4D489723">
                <wp:simplePos x="0" y="0"/>
                <wp:positionH relativeFrom="column">
                  <wp:posOffset>3662680</wp:posOffset>
                </wp:positionH>
                <wp:positionV relativeFrom="paragraph">
                  <wp:posOffset>230033</wp:posOffset>
                </wp:positionV>
                <wp:extent cx="2119630" cy="7201535"/>
                <wp:effectExtent l="0" t="0" r="13970" b="1841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72015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E72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Second</w:t>
                            </w:r>
                            <w:r w:rsidRPr="004E72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Generation</w:t>
                            </w:r>
                            <w:r w:rsidR="004E72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(Resulting Males)</w:t>
                            </w: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30" style="position:absolute;left:0;text-align:left;margin-left:288.4pt;margin-top:18.1pt;width:166.9pt;height:567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384nQIAALUFAAAOAAAAZHJzL2Uyb0RvYy54bWysVFFrGzEMfh/sPxi/r5drk24NvZTQ0jEo&#10;bWg7+uz47JzBZ3m2k7vs10+2L9fQlQ3G8uDIJ+mT9FnS5VXfarITziswFS1PJpQIw6FWZlPR78+3&#10;n75Q4gMzNdNgREX3wtOrxccPl52di1NoQNfCEQQxft7ZijYh2HlReN6IlvkTsMKgUoJrWcCr2xS1&#10;Yx2it7o4nUzOiw5cbR1w4T1+vclKukj4UgoeHqT0IhBdUcwtpNOlcx3PYnHJ5hvHbKP4kAb7hyxa&#10;pgwGHaFuWGBk69RvUK3iDjzIcMKhLUBKxUWqAaspJ2+qeWqYFakWJMfbkSb//2D5/W7liKorOi0p&#10;MazFN3qEralFTR6RPWY2WhDUIVGd9XO0f7IrN9w8irHqXro2/mM9pE/k7kdyRR8Ix4+nZXlxfoZv&#10;wFH3Gaudnc0iavHqbp0PXwW0JAoVdTGPmERilu3ufMj2B7sY0oNW9a3SOl1i24hr7ciO4YMzzoUJ&#10;s+yubcPy59kEf0Po1GjRIyVyBFbEanN9SQp7LWIIbR6FRMJiRQl4RDiOWWZVw2rxt5gJMCJLLGLE&#10;HgDeqye9BbI22EdXkTp9dJ78KbFM4eiRIoMJo3OrDLj3AHQYI2d7pOyImiiGft3nZjr0yxrqPTaY&#10;gzx53vJbhY97x3xYMYejhg2B6yM84CE1dBWFQaKkAffzve/RHicAtZR0OLoV9T+2zAlK9DeDs3FR&#10;Tqdx1tNlOsNeo8Qda9bHGrNtrwGbBdsfs0titA/6IEoH7QtumWWMiipmOMauKA/ucLkOeaXgnuJi&#10;uUxmON+WhTvzZHkEjzzHvn3uX5izQ4cHHI57OIw5m7/p8WwbPQ0stwGkSgMQmc68Di+AuyG177DH&#10;4vI5vier1227+AUAAP//AwBQSwMEFAAGAAgAAAAhAIBgYWviAAAACwEAAA8AAABkcnMvZG93bnJl&#10;di54bWxMj11LxDAQRd8F/0MYwTc36a52tTZd/IRFULBK2cdpM7bFJilJdlv99cYnfRzu4d4z+WbW&#10;AzuQ8701EpKFAEamsao3rYT3t8ezS2A+oFE4WEMSvsjDpjg+yjFTdjKvdChDy2KJ8RlK6EIYM859&#10;05FGv7AjmZh9WKcxxNO1XDmcYrke+FKIlGvsTVzocKS7jprPcq8l7J5xstuXe6eebsvye3dePVR1&#10;JeXpyXxzDSzQHP5g+NWP6lBEp9rujfJskHCxTqN6kLBKl8AicJWIFFgdyWQtVsCLnP//ofgBAAD/&#10;/wMAUEsBAi0AFAAGAAgAAAAhALaDOJL+AAAA4QEAABMAAAAAAAAAAAAAAAAAAAAAAFtDb250ZW50&#10;X1R5cGVzXS54bWxQSwECLQAUAAYACAAAACEAOP0h/9YAAACUAQAACwAAAAAAAAAAAAAAAAAvAQAA&#10;X3JlbHMvLnJlbHNQSwECLQAUAAYACAAAACEAOxN/OJ0CAAC1BQAADgAAAAAAAAAAAAAAAAAuAgAA&#10;ZHJzL2Uyb0RvYy54bWxQSwECLQAUAAYACAAAACEAgGBha+IAAAALAQAADwAAAAAAAAAAAAAAAAD3&#10;BAAAZHJzL2Rvd25yZXYueG1sUEsFBgAAAAAEAAQA8wAAAAYGAAAAAA==&#10;" fillcolor="#7cca62 [3208]" strokecolor="#073662 [1604]" strokeweight="2pt">
                <v:fill opacity="32896f"/>
                <v:textbox>
                  <w:txbxContent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E72B8">
                        <w:rPr>
                          <w:b/>
                          <w:color w:val="000000" w:themeColor="text1"/>
                          <w:sz w:val="28"/>
                        </w:rPr>
                        <w:t>Second</w:t>
                      </w:r>
                      <w:r w:rsidRPr="004E72B8">
                        <w:rPr>
                          <w:b/>
                          <w:color w:val="000000" w:themeColor="text1"/>
                          <w:sz w:val="28"/>
                        </w:rPr>
                        <w:t xml:space="preserve"> Generation</w:t>
                      </w:r>
                      <w:r w:rsidR="004E72B8">
                        <w:rPr>
                          <w:b/>
                          <w:color w:val="000000" w:themeColor="text1"/>
                          <w:sz w:val="28"/>
                        </w:rPr>
                        <w:t xml:space="preserve"> (Resulting Males)</w:t>
                      </w: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38" behindDoc="0" locked="0" layoutInCell="1" allowOverlap="1" wp14:anchorId="74DB0502" wp14:editId="115C2221">
                <wp:simplePos x="0" y="0"/>
                <wp:positionH relativeFrom="column">
                  <wp:posOffset>137632</wp:posOffset>
                </wp:positionH>
                <wp:positionV relativeFrom="paragraph">
                  <wp:posOffset>235585</wp:posOffset>
                </wp:positionV>
                <wp:extent cx="2119630" cy="7201535"/>
                <wp:effectExtent l="0" t="0" r="13970" b="1841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72015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E72B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First Generation</w:t>
                            </w: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  <w:p w:rsidR="004B5E6E" w:rsidRPr="004E72B8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31" style="position:absolute;left:0;text-align:left;margin-left:10.85pt;margin-top:18.55pt;width:166.9pt;height:567.05pt;z-index:2516710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ACmwIAALUFAAAOAAAAZHJzL2Uyb0RvYy54bWysVFFrGzEMfh/sPxi/r5drk24NvZTQ0jEo&#10;bWg7+uz47JzBtjzbyV326yf7LtfQlQ3G8nCRLemT9FnS5VVnNNkJHxTYipYnE0qE5VAru6no9+fb&#10;T18oCZHZmmmwoqJ7EejV4uOHy9bNxSk0oGvhCYLYMG9dRZsY3bwoAm+EYeEEnLColOANi3j0m6L2&#10;rEV0o4vTyeS8aMHXzgMXIeDtTa+ki4wvpeDxQcogItEVxdxi/vr8Xadvsbhk841nrlF8SIP9QxaG&#10;KYtBR6gbFhnZevUblFHcQwAZTziYAqRUXOQasJpy8qaap4Y5kWtBcoIbaQr/D5bf71aeqLqiU6TH&#10;MoNv9AhbW4uaPCJ7zG60IKhDoloX5mj/5FZ+OAUUU9Wd9Cb9Yz2ky+TuR3JFFwnHy9OyvDg/wyAc&#10;dZ+x2tnZLKEWr+7Oh/hVgCFJqKhPeaQkMrNsdxdib3+wSyEDaFXfKq3zIbWNuNae7Bg+OONc2Djt&#10;3bVrWH89m+BvCJ0bLXnkRI7AilRtX1+W4l6LFELbRyGRsFRRBh4RjmOWvaphtfhbzAyYkCUWMWIP&#10;AO/VUw6pD/bJVeROH50nf0qsp3D0yJHBxtHZKAv+PQAdx8i9PVJ2RE0SY7fucjPll003a6j32GAe&#10;+skLjt8qfNw7FuKKeRw1bAhcH/EBP1JDW1EYJEoa8D/fu0/2OAGopaTF0a1o+LFlXlCiv1mcjYty&#10;mpo55sN0hr1GiT/WrI81dmuuAZulxEXleBaTfdQHUXowL7hllikqqpjlGLuiPPrD4Tr2KwX3FBfL&#10;ZTbD+XYs3tknxxN44jn17XP3wrwbOjzicNzDYczZ/E2P97bJ08JyG0GqPACvvA4vgLsht++wx9Ly&#10;OT5nq9dtu/gFAAD//wMAUEsDBBQABgAIAAAAIQBL/Rxr3wAAAAoBAAAPAAAAZHJzL2Rvd25yZXYu&#10;eG1sTI/BTsMwEETvSPyDtUhcUOs4JaQKcaqqEndokRA3N97agdiObNcNfD3mBMfVPM28bTezGUlC&#10;HwZnObBlAQRt7+RgFYfXw9NiDSREYaUYnUUOXxhg011ftaKR7mJfMO2jIrnEhkZw0DFODaWh12hE&#10;WLoJbc5OzhsR8+kVlV5ccrkZaVkUD9SIweYFLSbcaew/92fD4X1brvWz+07z/ZT83ceb2pmkOL+9&#10;mbePQCLO8Q+GX/2sDl12OrqzlYGMHEpWZ5LDqmZAcr6qqgrIMYOsZiXQrqX/X+h+AAAA//8DAFBL&#10;AQItABQABgAIAAAAIQC2gziS/gAAAOEBAAATAAAAAAAAAAAAAAAAAAAAAABbQ29udGVudF9UeXBl&#10;c10ueG1sUEsBAi0AFAAGAAgAAAAhADj9If/WAAAAlAEAAAsAAAAAAAAAAAAAAAAALwEAAF9yZWxz&#10;Ly5yZWxzUEsBAi0AFAAGAAgAAAAhAJQxIAKbAgAAtQUAAA4AAAAAAAAAAAAAAAAALgIAAGRycy9l&#10;Mm9Eb2MueG1sUEsBAi0AFAAGAAgAAAAhAEv9HGvfAAAACgEAAA8AAAAAAAAAAAAAAAAA9QQAAGRy&#10;cy9kb3ducmV2LnhtbFBLBQYAAAAABAAEAPMAAAABBgAAAAA=&#10;" fillcolor="#10cf9b [3207]" strokecolor="#073662 [1604]" strokeweight="2pt">
                <v:fill opacity="32896f"/>
                <v:textbox>
                  <w:txbxContent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E72B8">
                        <w:rPr>
                          <w:b/>
                          <w:color w:val="000000" w:themeColor="text1"/>
                          <w:sz w:val="28"/>
                        </w:rPr>
                        <w:t>First Generation</w:t>
                      </w: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  <w:p w:rsidR="004B5E6E" w:rsidRPr="004E72B8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2723B" w:rsidRPr="0002723B">
        <w:rPr>
          <w:b/>
        </w:rPr>
        <w:t>Figure 2:</w:t>
      </w:r>
      <w:r w:rsidR="0002723B">
        <w:t xml:space="preserve"> </w:t>
      </w:r>
      <w:r w:rsidR="00FD3940">
        <w:t xml:space="preserve">Examples of </w:t>
      </w:r>
      <w:r w:rsidR="0002723B">
        <w:t>Mixing of First Three Guppy Generations</w:t>
      </w:r>
      <w:r w:rsidR="00FD3940">
        <w:t xml:space="preserve"> (not all inclusive)</w:t>
      </w:r>
    </w:p>
    <w:p w:rsidR="00E97B07" w:rsidRPr="0002723B" w:rsidRDefault="00E545C3" w:rsidP="00686718">
      <w:pPr>
        <w:rPr>
          <w:rFonts w:ascii="Arial" w:hAnsi="Arial" w:cs="Arial"/>
        </w:rPr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5743322</wp:posOffset>
                </wp:positionH>
                <wp:positionV relativeFrom="paragraph">
                  <wp:posOffset>3281776</wp:posOffset>
                </wp:positionV>
                <wp:extent cx="1799500" cy="3398654"/>
                <wp:effectExtent l="0" t="114300" r="0" b="30480"/>
                <wp:wrapNone/>
                <wp:docPr id="79" name="Curved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500" cy="3398654"/>
                        </a:xfrm>
                        <a:prstGeom prst="curvedConnector3">
                          <a:avLst/>
                        </a:prstGeom>
                        <a:ln w="31750" cmpd="dbl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79" o:spid="_x0000_s1026" type="#_x0000_t38" style="position:absolute;margin-left:452.25pt;margin-top:258.4pt;width:141.7pt;height:267.6pt;flip:y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2o5wEAABoEAAAOAAAAZHJzL2Uyb0RvYy54bWysU01vEzEQvSPxHyzfyW4a0jRRNj2kwAVB&#10;VCh3xztOLPlLYzeb/HvG3s2CoBICcbFsz7w3857H6/uzNewEGLV3DZ9Oas7ASd9qd2j409f3b+44&#10;i0m4VhjvoOEXiPx+8/rVugsruPFHb1pARiQurrrQ8GNKYVVVUR7BijjxARwFlUcrEh3xULUoOmK3&#10;prqp69uq89gG9BJipNuHPsg3hV8pkOmzUhESMw2n3lJZsaz7vFabtVgdUISjlkMb4h+6sEI7KjpS&#10;PYgk2DPq36isluijV2kiva28UlpC0UBqpvUvar4cRYCihcyJYbQp/j9a+em0Q6bbhi+WnDlh6Y22&#10;z3iClm29c+SfR0Yh8qkLcUXpW7fD4RTDDrPos0LLlNHhG41AsYGEsXNx+TK6DOfEJF1OF8vlvKbH&#10;kBSbzZZ3t/O3mb/qiTJhwJg+gLcsbxouS0NjP7NSQpw+xtTDrukZahzriHa6mOcKNpCydm8KIglt&#10;3rmWpUsglQLRd0Nd46h81tcrKrt0MdATPoIih3LnhabMJmwNspOgqRJSgkvTkYmyM0xpY0Zg/Wfg&#10;kJ+hUOb2b8AjolT2Lo1gq53Hl6qn87Vl1edfHeh1Zwv2vr2Uty7W0ACWNxo+S57wn88F/uNLb74D&#10;AAD//wMAUEsDBBQABgAIAAAAIQBuaNPz4wAAAA0BAAAPAAAAZHJzL2Rvd25yZXYueG1sTI/BTsMw&#10;DIbvSLxDZCRuLGmhZS1Np2mICS5IDLRz2pi2o3GqJt0KT092gpstf/r9/cVqNj074ug6SxKihQCG&#10;VFvdUSPh4/3pZgnMeUVa9ZZQwjc6WJWXF4XKtT3RGx53vmEhhFyuJLTeDznnrm7RKLewA1K4fdrR&#10;KB/WseF6VKcQbnoeC5FyozoKH1o14KbF+ms3GQmbfXV70I/p88s2Xr9mk902P4e9lNdX8/oBmMfZ&#10;/8Fw1g/qUAanyk6kHeslZOIuCaiEJEpDhzMRLe8zYFWYRBIL4GXB/7cofwEAAP//AwBQSwECLQAU&#10;AAYACAAAACEAtoM4kv4AAADhAQAAEwAAAAAAAAAAAAAAAAAAAAAAW0NvbnRlbnRfVHlwZXNdLnht&#10;bFBLAQItABQABgAIAAAAIQA4/SH/1gAAAJQBAAALAAAAAAAAAAAAAAAAAC8BAABfcmVscy8ucmVs&#10;c1BLAQItABQABgAIAAAAIQBTaC2o5wEAABoEAAAOAAAAAAAAAAAAAAAAAC4CAABkcnMvZTJvRG9j&#10;LnhtbFBLAQItABQABgAIAAAAIQBuaNPz4wAAAA0BAAAPAAAAAAAAAAAAAAAAAEEEAABkcnMvZG93&#10;bnJldi54bWxQSwUGAAAAAAQABADzAAAAUQUAAAAA&#10;" adj="10800" strokecolor="#073662 [1604]" strokeweight="2.5pt">
                <v:stroke endarrow="open" linestyle="thinThin"/>
              </v:shape>
            </w:pict>
          </mc:Fallback>
        </mc:AlternateContent>
      </w:r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49548BF" wp14:editId="1E14B6A8">
                <wp:simplePos x="0" y="0"/>
                <wp:positionH relativeFrom="column">
                  <wp:posOffset>4315460</wp:posOffset>
                </wp:positionH>
                <wp:positionV relativeFrom="paragraph">
                  <wp:posOffset>6550261</wp:posOffset>
                </wp:positionV>
                <wp:extent cx="1421130" cy="290830"/>
                <wp:effectExtent l="0" t="0" r="26670" b="13970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29083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C3" w:rsidRDefault="00E545C3" w:rsidP="00E545C3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Unknown Mother?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8" o:spid="_x0000_s1032" style="position:absolute;margin-left:339.8pt;margin-top:515.75pt;width:111.9pt;height:22.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EzmQIAAI4FAAAOAAAAZHJzL2Uyb0RvYy54bWysVEtv2zAMvg/YfxB0X22n6SuoUwQtOgwo&#10;2qLt0LMiS4kBWdQoJXb260fJjhu0xQ7DclBIk/z45uVV1xi2VehrsCUvjnLOlJVQ1XZV8p8vt9/O&#10;OfNB2EoYsKrkO+X51fzrl8vWzdQE1mAqhYxArJ+1ruTrENwsy7xcq0b4I3DKklADNiIQi6usQtES&#10;emOySZ6fZi1g5RCk8p6+3vRCPk/4WisZHrT2KjBTcootpBfTu4xvNr8UsxUKt67lEIb4hygaUVty&#10;OkLdiCDYBusPUE0tETzocCShyUDrWqqUA2VT5O+yeV4Lp1IuVBzvxjL5/wcr77ePyOqq5GfUKSsa&#10;6tETbGylKvZE1RN2ZRQjGRWqdX5G+s/uEQfOExmz7jQ28Z/yYV0q7m4sruoCk/SxmE6K4ph6IEk2&#10;ucjPiSaY7M3aoQ/fFTQsEiXHGEaMIRVWbO986PX3etGjB1NXt7UxicHV8tog2wrq9ll+nC/2Lg7U&#10;sphGH3iiws6oaGzsk9JUCQp1kjymGVQjnpBS2VD0orWoVO/mJKffkMhokdJKgBFZU3gj9gAQ5/sj&#10;dp/foB9NVRrh0Tj/W2C98WiRPIMNo3FTW8DPAAxlNXju9Sn8g9JEMnTLLk3JadSMX5ZQ7WhyEPqV&#10;8k7e1tS2O+HDo0DaIeo03YXwQI820JYcBoqzNeDvz75HfRptknLW0k6W3P/aCFScmR+Whv6imE7j&#10;EidmenI2IQYPJctDid0010CDUNAFcjKRUT+YPakRmlc6H4volUTCSvJdchlwz1yH/lbQAZJqsUhq&#10;tLhOhDv77GQEj3WOE/nSvQp0w+wGmvp72O+vmL2b3l43WlpYbALoOo32W12HDtDSp1EaDlS8Kod8&#10;0no7o/M/AAAA//8DAFBLAwQUAAYACAAAACEAcqOjdeMAAAANAQAADwAAAGRycy9kb3ducmV2Lnht&#10;bEyPwU7DMAyG70i8Q2QkbizpylpWmk4TEhM9AQPBjlnrNtUap2qyrbw92QmO9v/p9+d8NZmenXB0&#10;nSUJ0UwAQ6ps3VEr4fPj+e4BmPOKatVbQgk/6GBVXF/lKqvtmd7xtPUtCyXkMiVBez9knLtKo1Fu&#10;ZgekkDV2NMqHcWx5PapzKDc9nwuRcKM6Che0GvBJY3XYHo2E3dv3otwcyteymzv9EjVfu2a9kfL2&#10;Zlo/AvM4+T8YLvpBHYrgtLdHqh3rJSTpMgloCEQcLYAFZCnie2D7yypNY+BFzv9/UfwCAAD//wMA&#10;UEsBAi0AFAAGAAgAAAAhALaDOJL+AAAA4QEAABMAAAAAAAAAAAAAAAAAAAAAAFtDb250ZW50X1R5&#10;cGVzXS54bWxQSwECLQAUAAYACAAAACEAOP0h/9YAAACUAQAACwAAAAAAAAAAAAAAAAAvAQAAX3Jl&#10;bHMvLnJlbHNQSwECLQAUAAYACAAAACEA8FlRM5kCAACOBQAADgAAAAAAAAAAAAAAAAAuAgAAZHJz&#10;L2Uyb0RvYy54bWxQSwECLQAUAAYACAAAACEAcqOjdeMAAAANAQAADwAAAAAAAAAAAAAAAADzBAAA&#10;ZHJzL2Rvd25yZXYueG1sUEsFBgAAAAAEAAQA8wAAAAMGAAAAAA==&#10;" fillcolor="#7030a0" strokecolor="#073662 [1604]" strokeweight="2pt">
                <v:textbox>
                  <w:txbxContent>
                    <w:p w:rsidR="00E545C3" w:rsidRDefault="00E545C3" w:rsidP="00E545C3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Unknown Mother?</w:t>
                      </w:r>
                    </w:p>
                  </w:txbxContent>
                </v:textbox>
              </v:roundrect>
            </w:pict>
          </mc:Fallback>
        </mc:AlternateContent>
      </w:r>
      <w:r w:rsidR="00BD03D9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BB01AD5" wp14:editId="4E022203">
                <wp:simplePos x="0" y="0"/>
                <wp:positionH relativeFrom="column">
                  <wp:posOffset>5683250</wp:posOffset>
                </wp:positionH>
                <wp:positionV relativeFrom="paragraph">
                  <wp:posOffset>1492885</wp:posOffset>
                </wp:positionV>
                <wp:extent cx="1906905" cy="436880"/>
                <wp:effectExtent l="0" t="114300" r="0" b="20320"/>
                <wp:wrapNone/>
                <wp:docPr id="70" name="Curved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6905" cy="436880"/>
                        </a:xfrm>
                        <a:prstGeom prst="curvedConnector3">
                          <a:avLst/>
                        </a:prstGeom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70" o:spid="_x0000_s1026" type="#_x0000_t38" style="position:absolute;margin-left:447.5pt;margin-top:117.55pt;width:150.15pt;height:34.4pt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8z2EwIAAH8EAAAOAAAAZHJzL2Uyb0RvYy54bWysVE2P2yAUvFfqf0DcGzubZjcbxdlD0u2l&#10;H9H2404wxEjAQ0Di+N/3AYl31VaVWtUHZODNMDN+ePVwNpqchA8KbEOnk5oSYTm0yh4a+u3r45sF&#10;JSEy2zINVjR0EIE+rF+/WvVuKW6gA90KT5DEhmXvGtrF6JZVFXgnDAsTcMLipgRvWMSpP1StZz2y&#10;G13d1PVt1YNvnQcuQsDVbdmk68wvpeDxs5RBRKIbitpiHn0e92ms1iu2PHjmOsUvMtg/qDBMWTx0&#10;pNqyyMjRq1+ojOIeAsg44WAqkFJxkT2gm2n9k5svHXMie8FwghtjCv+Pln867TxRbUPvMB7LDH6j&#10;zdGfREs2YC3mB57gFubUu7DE8o3d+cssuJ1Pps/SGyK1ct+xBXIMaIycc8rDmLI4R8JxcXpf397X&#10;c0o47r2d3S4Wmb4qPInP+RDfCzAkvTSUZz2jnFk+gZ0+hIg6EHYtT1BtSd/Q2fRuXueyAFq1j0rr&#10;tJm7Smy0JyeG/bA/FLH6aD5CW9bmNT7JLfKO5WX2kikduWWhK6AwhC3E0kuRKf3OtiQODqNk3kN/&#10;odMWeVKIJbb8FgctiuwnIfEzpHiK7nQBnqUyzoWN05EJqxNMorEReDH8J+ClPkFFvhx/Ax4R+WSw&#10;cQQbZcH/TnY8XyXLUn9NoPhOEeyhHXJD5Wiwy3PYlxuZrtHLeYY//zfWPwAAAP//AwBQSwMEFAAG&#10;AAgAAAAhAKo9iPTiAAAADAEAAA8AAABkcnMvZG93bnJldi54bWxMj8FOwzAQRO9I/IO1SNyok0ZG&#10;SZpNhZCgglsLQurNjd04Il6nsZuGv8c9wXE0o5k31Xq2PZv06DtHCOkiAaapcaqjFuHz4+UhB+aD&#10;JCV7RxrhR3tY17c3lSyVu9BWT7vQslhCvpQIJoSh5Nw3RlvpF27QFL2jG60MUY4tV6O8xHLb82WS&#10;PHIrO4oLRg762ejme3e2CM3762bYz2KiN5Oe/CkX26/NHvH+bn5aAQt6Dn9huOJHdKgj08GdSXnW&#10;I+SFiF8CwjITKbBrIi1EBuyAkCVZAbyu+P8T9S8AAAD//wMAUEsBAi0AFAAGAAgAAAAhALaDOJL+&#10;AAAA4QEAABMAAAAAAAAAAAAAAAAAAAAAAFtDb250ZW50X1R5cGVzXS54bWxQSwECLQAUAAYACAAA&#10;ACEAOP0h/9YAAACUAQAACwAAAAAAAAAAAAAAAAAvAQAAX3JlbHMvLnJlbHNQSwECLQAUAAYACAAA&#10;ACEAvvfM9hMCAAB/BAAADgAAAAAAAAAAAAAAAAAuAgAAZHJzL2Uyb0RvYy54bWxQSwECLQAUAAYA&#10;CAAAACEAqj2I9OIAAAAMAQAADwAAAAAAAAAAAAAAAABtBAAAZHJzL2Rvd25yZXYueG1sUEsFBgAA&#10;AAAEAAQA8wAAAHwFAAAAAA==&#10;" adj="10800" strokecolor="#7f7f7f [1612]" strokeweight="2.5pt">
                <v:stroke dashstyle="1 1" endarrow="open"/>
              </v:shape>
            </w:pict>
          </mc:Fallback>
        </mc:AlternateContent>
      </w:r>
      <w:r w:rsidR="00BD03D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2DFB59D" wp14:editId="1B4730CA">
                <wp:simplePos x="0" y="0"/>
                <wp:positionH relativeFrom="column">
                  <wp:posOffset>4260215</wp:posOffset>
                </wp:positionH>
                <wp:positionV relativeFrom="paragraph">
                  <wp:posOffset>1784350</wp:posOffset>
                </wp:positionV>
                <wp:extent cx="1421130" cy="290830"/>
                <wp:effectExtent l="0" t="0" r="26670" b="1397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29083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3D9" w:rsidRDefault="00BD03D9" w:rsidP="00BD03D9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Unknown Mother?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7" o:spid="_x0000_s1033" style="position:absolute;margin-left:335.45pt;margin-top:140.5pt;width:111.9pt;height:22.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MLmgIAAI4FAAAOAAAAZHJzL2Uyb0RvYy54bWysVN9P2zAQfp+0/8Hy+0hSygoVKapATJMQ&#10;Q8DEs+vYbSTH553dJt1fv7OThgrQHqb1wT3n7r774e/u8qprDNsp9DXYkhcnOWfKSqhquy75z+fb&#10;L+ec+SBsJQxYVfK98vxq8fnTZevmagIbMJVCRiDWz1tX8k0Ibp5lXm5UI/wJOGVJqQEbEeiK66xC&#10;0RJ6Y7JJnn/NWsDKIUjlPX296ZV8kfC1VjL80NqrwEzJKbeQTkznKp7Z4lLM1yjcppZDGuIfsmhE&#10;bSnoCHUjgmBbrN9BNbVE8KDDiYQmA61rqVINVE2Rv6nmaSOcSrVQc7wb2+T/H6y83z0gq6uSz2ac&#10;WdHQGz3C1laqYo/UPWHXRjHSUaNa5+dk/+QecLh5EmPVncYm/lM9rEvN3Y/NVV1gkj4W00lRnNIb&#10;SNJNLvJzkgkme/V26MM3BQ2LQskxphFzSI0VuzsfevuDXYzowdTVbW1MuuB6dW2Q7QS99iw/zZeH&#10;EEdmWSyjTzxJYW9UdDb2UWnqBKU6SRETB9WIJ6RUNhS9aiMq1Yc5y+k3FDJ6pLISYETWlN6IPQBE&#10;fr/H7usb7KOrShQenfO/JdY7jx4pMtgwOje1BfwIwFBVQ+TentI/ak0UQ7fqepZEy/hlBdWemIPQ&#10;j5R38ramZ7sTPjwIpBmil6a9EH7QoQ20JYdB4mwD+Puj79GeqE1azlqayZL7X1uBijPz3RLpL4rp&#10;NA5xukzPZhO64LFmdayx2+YaiAgFbSAnkxjtgzmIGqF5ofWxjFFJJayk2CWXAQ+X69DvClpAUi2X&#10;yYwG14lwZ5+cjOCxz5GRz92LQDdwNxDr7+Ewv2L+hr29bfS0sNwG0HWi9mtfhxegoU9UGhZU3CrH&#10;92T1ukYXfwAAAP//AwBQSwMEFAAGAAgAAAAhAAg1p+7jAAAACwEAAA8AAABkcnMvZG93bnJldi54&#10;bWxMj8FOwzAQRO9I/IO1SNyok0DTNMSpKiQqcgIKgh7deBNHje0odtv071lOcFzt08ybYjWZnp1w&#10;9J2zAuJZBAxt7VRnWwGfH893GTAfpFWydxYFXNDDqry+KmSu3Nm+42kbWkYh1udSgA5hyDn3tUYj&#10;/cwNaOnXuNHIQOfYcjXKM4WbnidRlHIjO0sNWg74pLE+bI9GwO7te15tDtVr1SVev8TN165Zb4S4&#10;vZnWj8ACTuEPhl99UoeSnPbuaJVnvYB0ES0JFZBkMY0iIls+LIDtBdwnaQa8LPj/DeUPAAAA//8D&#10;AFBLAQItABQABgAIAAAAIQC2gziS/gAAAOEBAAATAAAAAAAAAAAAAAAAAAAAAABbQ29udGVudF9U&#10;eXBlc10ueG1sUEsBAi0AFAAGAAgAAAAhADj9If/WAAAAlAEAAAsAAAAAAAAAAAAAAAAALwEAAF9y&#10;ZWxzLy5yZWxzUEsBAi0AFAAGAAgAAAAhAKKJgwuaAgAAjgUAAA4AAAAAAAAAAAAAAAAALgIAAGRy&#10;cy9lMm9Eb2MueG1sUEsBAi0AFAAGAAgAAAAhAAg1p+7jAAAACwEAAA8AAAAAAAAAAAAAAAAA9AQA&#10;AGRycy9kb3ducmV2LnhtbFBLBQYAAAAABAAEAPMAAAAEBgAAAAA=&#10;" fillcolor="#7030a0" strokecolor="#073662 [1604]" strokeweight="2pt">
                <v:textbox>
                  <w:txbxContent>
                    <w:p w:rsidR="00BD03D9" w:rsidRDefault="00BD03D9" w:rsidP="00BD03D9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Unknown Mother?</w:t>
                      </w:r>
                    </w:p>
                  </w:txbxContent>
                </v:textbox>
              </v:roundrect>
            </w:pict>
          </mc:Fallback>
        </mc:AlternateContent>
      </w:r>
      <w:r w:rsidR="00BD03D9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5276650" wp14:editId="238CD5FE">
                <wp:simplePos x="0" y="0"/>
                <wp:positionH relativeFrom="column">
                  <wp:posOffset>2187575</wp:posOffset>
                </wp:positionH>
                <wp:positionV relativeFrom="paragraph">
                  <wp:posOffset>3742690</wp:posOffset>
                </wp:positionV>
                <wp:extent cx="1782445" cy="1253490"/>
                <wp:effectExtent l="0" t="19050" r="27305" b="118110"/>
                <wp:wrapNone/>
                <wp:docPr id="68" name="Curved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2445" cy="1253490"/>
                        </a:xfrm>
                        <a:prstGeom prst="curvedConnector3">
                          <a:avLst/>
                        </a:prstGeom>
                        <a:ln w="3175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68" o:spid="_x0000_s1026" type="#_x0000_t38" style="position:absolute;margin-left:172.25pt;margin-top:294.7pt;width:140.35pt;height:98.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T48gEAADkEAAAOAAAAZHJzL2Uyb0RvYy54bWysU9uO0zAQfUfiHyy/s0l62V2qpivRpbwg&#10;qLh8gOuMW0u+aext2r9n7LRZbkIC8eLYmTkz5xyPlw8na9gRMGrvWt7c1JyBk77Tbt/yr182r+45&#10;i0m4ThjvoOVniPxh9fLFsg8LmPiDNx0goyIuLvrQ8kNKYVFVUR7AinjjAzgKKo9WJDrivupQ9FTd&#10;mmpS17dV77EL6CXESH8fhyBflfpKgUwflYqQmGk5cUtlxbLu8lqtlmKxRxEOWl5oiH9gYYV21HQs&#10;9SiSYE+ofylltUQfvUo30tvKK6UlFA2kpql/UvP5IAIULWRODKNN8f+VlR+OW2S6a/kt3ZQTlu5o&#10;/YRH6NjaO0f+eWQUIp/6EBeUvnZbvJxi2GIWfVJo85fksFPx9jx6C6fEJP1s7u4ns9mcM0mxZjKf&#10;zl4X96tneMCY3oG3LG9aLguNkcW0+CuO72Oi9gS7pufOxrG+5dPmbl6XtOiN7jbamByMuN+tDbKj&#10;yENQv6k3184/pCWhzVvXsXQOZIJA9H2WTZ2Mo0+WPwguu3Q2MHT+BIoMzBKH1nl0YewnpASXmrES&#10;ZWeYIm4j8ML5T8BLfoZCGeu/AY+I0tm7NIKtdh5/RzudrpTVkH91YNCdLdj57lxGoVhD81m8uryl&#10;/AC+Pxf484tffQMAAP//AwBQSwMEFAAGAAgAAAAhAO6PNEHgAAAACwEAAA8AAABkcnMvZG93bnJl&#10;di54bWxMj0FPhDAQhe8m/odmTLy5RRaQRYaNYaPxumh2r7O0ApG2SNtd/PfWkx4n78t735TbRY3s&#10;LGc7GI1wv4qASd0aMegO4f3t+S4HZh1pQaPREuFbWthW11clFcJc9F6eG9exUKJtQQi9c1PBuW17&#10;qciuzCR1yD7MrMiFc+64mOkSytXI4yjKuKJBh4WeJln3sv1svEI4HP3rLjZ8fYh2L57atv5qfI14&#10;e7M8PQJzcnF/MPzqB3WogtPJeC0sGxHWSZIGFCHNNwmwQGRxGgM7ITzkWQ68Kvn/H6ofAAAA//8D&#10;AFBLAQItABQABgAIAAAAIQC2gziS/gAAAOEBAAATAAAAAAAAAAAAAAAAAAAAAABbQ29udGVudF9U&#10;eXBlc10ueG1sUEsBAi0AFAAGAAgAAAAhADj9If/WAAAAlAEAAAsAAAAAAAAAAAAAAAAALwEAAF9y&#10;ZWxzLy5yZWxzUEsBAi0AFAAGAAgAAAAhAKnaBPjyAQAAOQQAAA4AAAAAAAAAAAAAAAAALgIAAGRy&#10;cy9lMm9Eb2MueG1sUEsBAi0AFAAGAAgAAAAhAO6PNEHgAAAACwEAAA8AAAAAAAAAAAAAAAAATAQA&#10;AGRycy9kb3ducmV2LnhtbFBLBQYAAAAABAAEAPMAAABZBQAAAAA=&#10;" adj="10800" strokecolor="#00b0f0" strokeweight="2.5pt">
                <v:stroke endarrow="open"/>
              </v:shape>
            </w:pict>
          </mc:Fallback>
        </mc:AlternateContent>
      </w:r>
      <w:r w:rsidR="00BD03D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CFA3D53" wp14:editId="570F8100">
                <wp:simplePos x="0" y="0"/>
                <wp:positionH relativeFrom="column">
                  <wp:posOffset>766440</wp:posOffset>
                </wp:positionH>
                <wp:positionV relativeFrom="paragraph">
                  <wp:posOffset>3598472</wp:posOffset>
                </wp:positionV>
                <wp:extent cx="1421130" cy="291184"/>
                <wp:effectExtent l="0" t="0" r="26670" b="1397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291184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3D9" w:rsidRDefault="00BD03D9" w:rsidP="00BD03D9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Unknown Mother?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6" o:spid="_x0000_s1034" style="position:absolute;margin-left:60.35pt;margin-top:283.35pt;width:111.9pt;height:22.9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dpmwIAAI4FAAAOAAAAZHJzL2Uyb0RvYy54bWysVEtv2zAMvg/YfxB0X22n6SuoUwQtOgwo&#10;2qLt0LMiS7EBWdQoJU7260fJjhu0xQ7DclBIk/z45uXVtjVso9A3YEteHOWcKSuhauyq5D9fbr+d&#10;c+aDsJUwYFXJd8rzq/nXL5edm6kJ1GAqhYxArJ91ruR1CG6WZV7WqhX+CJyyJNSArQjE4iqrUHSE&#10;3ppskuenWQdYOQSpvKevN72QzxO+1kqGB629CsyUnGIL6cX0LuObzS/FbIXC1Y0cwhD/EEUrGktO&#10;R6gbEQRbY/MBqm0kggcdjiS0GWjdSJVyoGyK/F02z7VwKuVCxfFuLJP/f7DyfvOIrKlKfnbKmRUt&#10;9egJ1rZSFXui6gm7MoqRjArVOT8j/Wf3iAPniYxZbzW28Z/yYdtU3N1YXLUNTNLHYjopimPqgSTZ&#10;5KIozqcRNHuzdujDdwUti0TJMYYRY0iFFZs7H3r9vV706ME01W1jTGJwtbw2yDaCun2WH+eL1GBy&#10;caCWxTT6wBMVdkZFY2OflKZKUKiT5DHNoBrxhJTKhqIX1aJSvZuTnH5DIqNFSisBRmRN4Y3YA0Cc&#10;74/YfX6DfjRVaYRH4/xvgfXGo0XyDDaMxm1jAT8DMJTV4LnXp/APShPJsF1u05ScR834ZQnVjiYH&#10;oV8p7+RtQ227Ez48CqQdok7TXQgP9GgDXclhoDirAX9/9j3q02iTlLOOdrLk/tdaoOLM/LA09BfF&#10;dBqXODHTk7MJMXgoWR5K7Lq9BhqEgi6Qk4mM+sHsSY3QvtL5WESvJBJWku+Sy4B75jr0t4IOkFSL&#10;RVKjxXUi3NlnJyN4rHOcyJftq0A3zG6gqb+H/f6K2bvp7XWjpYXFOoBu0mi/1XXoAC19GqXhQMWr&#10;csgnrbczOv8DAAD//wMAUEsDBBQABgAIAAAAIQDyV/Rp4QAAAAsBAAAPAAAAZHJzL2Rvd25yZXYu&#10;eG1sTI/BTsMwDIbvSLxDZCRuLG1ZAypNpwmJiZ6AgWDHrEmbao1TNdlW3h5zgpt/+dPvz+VqdgM7&#10;mSn0HiWkiwSYwcbrHjsJH+9PN/fAQlSo1eDRSPg2AVbV5UWpCu3P+GZO29gxKsFQKAk2xrHgPDTW&#10;OBUWfjRIu9ZPTkWKU8f1pM5U7gaeJYngTvVIF6wazaM1zWF7dBJ2r195vTnUL3WfBfuctp+7dr2R&#10;8vpqXj8Ai2aOfzD86pM6VOS090fUgQ2Us+SOUAm5EDQQcbtc5sD2EkSaCeBVyf//UP0AAAD//wMA&#10;UEsBAi0AFAAGAAgAAAAhALaDOJL+AAAA4QEAABMAAAAAAAAAAAAAAAAAAAAAAFtDb250ZW50X1R5&#10;cGVzXS54bWxQSwECLQAUAAYACAAAACEAOP0h/9YAAACUAQAACwAAAAAAAAAAAAAAAAAvAQAAX3Jl&#10;bHMvLnJlbHNQSwECLQAUAAYACAAAACEAZFy3aZsCAACOBQAADgAAAAAAAAAAAAAAAAAuAgAAZHJz&#10;L2Uyb0RvYy54bWxQSwECLQAUAAYACAAAACEA8lf0aeEAAAALAQAADwAAAAAAAAAAAAAAAAD1BAAA&#10;ZHJzL2Rvd25yZXYueG1sUEsFBgAAAAAEAAQA8wAAAAMGAAAAAA==&#10;" fillcolor="#7030a0" strokecolor="#073662 [1604]" strokeweight="2pt">
                <v:textbox>
                  <w:txbxContent>
                    <w:p w:rsidR="00BD03D9" w:rsidRDefault="00BD03D9" w:rsidP="00BD03D9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Unknown Mother?</w:t>
                      </w:r>
                    </w:p>
                  </w:txbxContent>
                </v:textbox>
              </v:roundrect>
            </w:pict>
          </mc:Fallback>
        </mc:AlternateContent>
      </w:r>
      <w:r w:rsidR="00BD03D9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8D4D3C4" wp14:editId="67CCB5DB">
                <wp:simplePos x="0" y="0"/>
                <wp:positionH relativeFrom="column">
                  <wp:posOffset>1883420</wp:posOffset>
                </wp:positionH>
                <wp:positionV relativeFrom="paragraph">
                  <wp:posOffset>2076062</wp:posOffset>
                </wp:positionV>
                <wp:extent cx="5703801" cy="3131994"/>
                <wp:effectExtent l="0" t="19050" r="68580" b="125730"/>
                <wp:wrapNone/>
                <wp:docPr id="75" name="Curved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3801" cy="3131994"/>
                        </a:xfrm>
                        <a:prstGeom prst="curvedConnector3">
                          <a:avLst>
                            <a:gd name="adj1" fmla="val 31838"/>
                          </a:avLst>
                        </a:prstGeom>
                        <a:ln w="31750">
                          <a:solidFill>
                            <a:srgbClr val="FFC000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75" o:spid="_x0000_s1026" type="#_x0000_t38" style="position:absolute;margin-left:148.3pt;margin-top:163.45pt;width:449.1pt;height:246.6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ABSFgIAAIEEAAAOAAAAZHJzL2Uyb0RvYy54bWysVMuO0zAU3SPxD5b3NMmE0k7UdBYpZYOg&#10;GuADXD8aI79ke5r277l20gwvIYHYuHbuPcfnHNvdPFy0Qmfug7SmxdWixIgbapk0pxZ/+bx/tcYo&#10;RGIYUdbwFl95wA/bly82g2v4ne2tYtwjIDGhGVyL+xhdUxSB9lyTsLCOGygK6zWJsPSngnkyALtW&#10;xV1ZvikG65nzlvIQ4OtuLOJt5heC0/hRiMAjUi0GbTGPPo/HNBbbDWlOnrhe0kkG+QcVmkgDm85U&#10;OxIJevLyFyotqbfBirigVhdWCEl59gBuqvInN5964nj2AuEEN8cU/h8t/XA+eCRZi1dLjAzRcEbd&#10;kz9zhjprDORnPYIS5DS40EB7Zw5+WgV38Mn0RXidfsEOuuRsr3O2/BIRhY/LVVmvywojCrW6qqv7&#10;+9eJtXiGOx/iO241SpMW0yxjVlHnfMn5fYg5aDapJewrsAqt4NzORKG6WtfriXnqhj1u3AmqDBqS&#10;htWyzJzBKsn2UqlUDP507JRHQNXi/b4ry3xJgOKHtsS3I6Ef+xjMdjamXUkTiVRvDUPx6iBM4r0d&#10;JjnKgN8U4xhcnsWr4qOoRy7gICCqalSVngCfpRBKuYnVzATdCSZA9gyc7PwJOPUnKM/P42/AMyLv&#10;bE2cwVoa638nO15uksXYf0tg9J0iOFp2zVcqRwP3PF+K6U2mh/T9OsOf/zm23wAAAP//AwBQSwME&#10;FAAGAAgAAAAhAKVHi13hAAAADAEAAA8AAABkcnMvZG93bnJldi54bWxMj0FOwzAQRfdI3MEaJHbU&#10;SUBREzKpKlClskCoCQewYxNHjcdR7Lbp7XFXsBzN0//vV5vFjuysZz84QkhXCTBNnVMD9Qjf7e5p&#10;DcwHQUqMjjTCVXvY1Pd3lSiVu9BBn5vQsxhCvhQIJoSp5Nx3RlvhV27SFH8/brYixHPuuZrFJYbb&#10;kWdJknMrBooNRkz6zeju2Jwswk7u31vZfu2F/Ey35uN4VYttEB8flu0rsKCX8AfDTT+qQx2dpDuR&#10;8mxEyIo8jyjCc5YXwG5EWrzENRJhnSUp8Lri/0fUvwAAAP//AwBQSwECLQAUAAYACAAAACEAtoM4&#10;kv4AAADhAQAAEwAAAAAAAAAAAAAAAAAAAAAAW0NvbnRlbnRfVHlwZXNdLnhtbFBLAQItABQABgAI&#10;AAAAIQA4/SH/1gAAAJQBAAALAAAAAAAAAAAAAAAAAC8BAABfcmVscy8ucmVsc1BLAQItABQABgAI&#10;AAAAIQA5+ABSFgIAAIEEAAAOAAAAAAAAAAAAAAAAAC4CAABkcnMvZTJvRG9jLnhtbFBLAQItABQA&#10;BgAIAAAAIQClR4td4QAAAAwBAAAPAAAAAAAAAAAAAAAAAHAEAABkcnMvZG93bnJldi54bWxQSwUG&#10;AAAAAAQABADzAAAAfgUAAAAA&#10;" adj="6877" strokecolor="#ffc000" strokeweight="2.5pt">
                <v:stroke dashstyle="dashDot" endarrow="open"/>
              </v:shape>
            </w:pict>
          </mc:Fallback>
        </mc:AlternateContent>
      </w:r>
      <w:r w:rsidR="00BD03D9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369807B" wp14:editId="7172B411">
                <wp:simplePos x="0" y="0"/>
                <wp:positionH relativeFrom="column">
                  <wp:posOffset>5403456</wp:posOffset>
                </wp:positionH>
                <wp:positionV relativeFrom="paragraph">
                  <wp:posOffset>1436790</wp:posOffset>
                </wp:positionV>
                <wp:extent cx="2184169" cy="3771597"/>
                <wp:effectExtent l="0" t="19050" r="45085" b="114935"/>
                <wp:wrapNone/>
                <wp:docPr id="74" name="Curved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169" cy="3771597"/>
                        </a:xfrm>
                        <a:prstGeom prst="curvedConnector3">
                          <a:avLst/>
                        </a:prstGeom>
                        <a:ln w="31750">
                          <a:solidFill>
                            <a:srgbClr val="FFC000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74" o:spid="_x0000_s1026" type="#_x0000_t38" style="position:absolute;margin-left:425.45pt;margin-top:113.15pt;width:172pt;height:297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DSAAIAAFQEAAAOAAAAZHJzL2Uyb0RvYy54bWysVEmO2zAQvAfIHwjeY0mexTOG5TnYcS5B&#10;YmR5AM3FIsANTY5l/z5NStZkQ4AEuVCk2FWsKra0ejpbQ04Sovaupc2spkQ67oV2x5Z+/bJ780BJ&#10;TMwJZryTLb3ISJ/Wr1+t+rCUc995IyQQJHFx2YeWdimFZVVF3knL4swH6XBTebAs4RKOlQDWI7s1&#10;1byu76vegwjguYwR326HTbou/EpJnj4qFWUipqWoLZURynjIY7VeseURWOg0H2Wwf1BhmXZ46ES1&#10;ZYmRZ9C/UFnNwUev0ox7W3mlNJfFA7pp6p/cfO5YkMULhhPDFFP8f7T8w2kPRIuWLm4pccziHW2e&#10;4SQF2XjnMD8PBLcwpz7EJZZv3B7GVQx7yKbPCmx+oh1yLtlepmzlORGOL+fNw21z/0gJx72bxaK5&#10;e1xk1uoFHiCmd9Jbkict5UXGpOKm5MtO72MaYNfyfLJxpEfaZnFXl7LojRY7bUzejHA8bAyQE8Mm&#10;2O02dV3uHU/+oSzzbVnshjqBs61PQ4Mkps1bJ0i6BMyHAfh+1G4cWsjJDFmUWboYOYj6JBVmi+6b&#10;QVXuajlJYZxLl5qJCaszTKHsCTja+RNwrM9QWTr+b8ATopzsXZrAVjsPv5OdzlfJaqi/JjD4zhEc&#10;vLiULinRYOuWex4/s/xtfL8u8JefwfobAAAA//8DAFBLAwQUAAYACAAAACEArlCyMOAAAAAMAQAA&#10;DwAAAGRycy9kb3ducmV2LnhtbEyPwU7DMAyG70i8Q2QkbixZB9VWmk4DqRxgFzoewGu8tqJxqibb&#10;Ck9PdhpH+//0+3O+nmwvTjT6zrGG+UyBIK6d6bjR8LUrH5YgfEA22DsmDT/kYV3c3uSYGXfmTzpV&#10;oRGxhH2GGtoQhkxKX7dk0c/cQByzgxsthjiOjTQjnmO57WWiVCotdhwvtDjQa0v1d3W0GoL9qGja&#10;pS+bN5luUW3L38N7qfX93bR5BhFoClcYLvpRHYrotHdHNl70GpZPahVRDUmSLkBciPnqMa72MUvU&#10;AmSRy/9PFH8AAAD//wMAUEsBAi0AFAAGAAgAAAAhALaDOJL+AAAA4QEAABMAAAAAAAAAAAAAAAAA&#10;AAAAAFtDb250ZW50X1R5cGVzXS54bWxQSwECLQAUAAYACAAAACEAOP0h/9YAAACUAQAACwAAAAAA&#10;AAAAAAAAAAAvAQAAX3JlbHMvLnJlbHNQSwECLQAUAAYACAAAACEAfK2g0gACAABUBAAADgAAAAAA&#10;AAAAAAAAAAAuAgAAZHJzL2Uyb0RvYy54bWxQSwECLQAUAAYACAAAACEArlCyMOAAAAAMAQAADwAA&#10;AAAAAAAAAAAAAABaBAAAZHJzL2Rvd25yZXYueG1sUEsFBgAAAAAEAAQA8wAAAGcFAAAAAA==&#10;" adj="10800" strokecolor="#ffc000" strokeweight="2.5pt">
                <v:stroke dashstyle="dashDot" endarrow="open"/>
              </v:shape>
            </w:pict>
          </mc:Fallback>
        </mc:AlternateContent>
      </w:r>
      <w:r w:rsidR="00BD03D9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EA712A3" wp14:editId="4A82D5D9">
                <wp:simplePos x="0" y="0"/>
                <wp:positionH relativeFrom="column">
                  <wp:posOffset>5403457</wp:posOffset>
                </wp:positionH>
                <wp:positionV relativeFrom="paragraph">
                  <wp:posOffset>3289721</wp:posOffset>
                </wp:positionV>
                <wp:extent cx="2184804" cy="525606"/>
                <wp:effectExtent l="0" t="114300" r="0" b="27305"/>
                <wp:wrapNone/>
                <wp:docPr id="72" name="Curved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804" cy="525606"/>
                        </a:xfrm>
                        <a:prstGeom prst="curvedConnector3">
                          <a:avLst/>
                        </a:prstGeom>
                        <a:ln w="31750" cmpd="dbl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72" o:spid="_x0000_s1026" type="#_x0000_t38" style="position:absolute;margin-left:425.45pt;margin-top:259.05pt;width:172.05pt;height:41.4pt;flip:y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I06QEAABkEAAAOAAAAZHJzL2Uyb0RvYy54bWysU02P0zAQvSPxHyzfadLstltVTffQBS4I&#10;Kr7urjNuLflLY2/T/HvGThsQICQQF8v2zHsz73m8ebxYw86AUXvX8vms5gyc9J12x5Z/+fzm1Yqz&#10;mITrhPEOWj5A5I/bly82fVhD40/edICMSFxc96Hlp5TCuqqiPIEVceYDOAoqj1YkOuKx6lD0xG5N&#10;1dT1suo9dgG9hBjp9mkM8m3hVwpk+qBUhMRMy6m3VFYs6yGv1XYj1kcU4aTltQ3xD11YoR0Vnaie&#10;RBLsGfUvVFZL9NGrNJPeVl4pLaFoIDXz+ic1n04iQNFC5sQw2RT/H618f94j013LHxrOnLD0Rrtn&#10;PEPHdt458s8joxD51Ie4pvSd2+P1FMMes+iLQsuU0eErjUCxgYSxS3F5mFyGS2KSLpv56n5V33Mm&#10;KbZoFst6memrkSfzBYzpLXjL8qblsvQztXNXKojzu5hG2C09Q41jfcvv5g8Lem1pAwnrDqYgktDm&#10;tetYGgKJFIi+v9Y1jspneaOgskuDgZHwIygyiBofpZXRhJ1BdhY0VEJKcGk+MVF2hiltzASsS/0/&#10;Aq/5GQplbP8GPCFKZe/SBLbaefxd9XS5tazG/JsDo+5swcF3Q3nqYg3NX3mj61/JA/7jucC//+jt&#10;NwAAAP//AwBQSwMEFAAGAAgAAAAhACnC6uHhAAAADAEAAA8AAABkcnMvZG93bnJldi54bWxMj8FO&#10;wzAQRO9I/IO1SNyonaJESRqnqoqo4IJEQT078TZJie0odtrA17M9wXE1T7NvivVsenbG0XfOSogW&#10;Ahja2unONhI+P54fUmA+KKtV7yxK+EYP6/L2plC5dhf7jud9aBiVWJ8rCW0IQ865r1s0yi/cgJay&#10;oxuNCnSODdejulC56flSiIQb1Vn60KoBty3WX/vJSNgeqseTfkpeXnfLzVs2uV3zczpIeX83b1bA&#10;As7hD4arPqlDSU6Vm6z2rJeQxiIjVEIcpRGwKxFlMc2rJCSCMl4W/P+I8hcAAP//AwBQSwECLQAU&#10;AAYACAAAACEAtoM4kv4AAADhAQAAEwAAAAAAAAAAAAAAAAAAAAAAW0NvbnRlbnRfVHlwZXNdLnht&#10;bFBLAQItABQABgAIAAAAIQA4/SH/1gAAAJQBAAALAAAAAAAAAAAAAAAAAC8BAABfcmVscy8ucmVs&#10;c1BLAQItABQABgAIAAAAIQC6MgI06QEAABkEAAAOAAAAAAAAAAAAAAAAAC4CAABkcnMvZTJvRG9j&#10;LnhtbFBLAQItABQABgAIAAAAIQApwurh4QAAAAwBAAAPAAAAAAAAAAAAAAAAAEMEAABkcnMvZG93&#10;bnJldi54bWxQSwUGAAAAAAQABADzAAAAUQUAAAAA&#10;" adj="10800" strokecolor="#073662 [1604]" strokeweight="2.5pt">
                <v:stroke endarrow="open" linestyle="thinThin"/>
              </v:shape>
            </w:pict>
          </mc:Fallback>
        </mc:AlternateContent>
      </w:r>
      <w:r w:rsidR="00BD03D9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852CF7C" wp14:editId="3BEE7FDE">
                <wp:simplePos x="0" y="0"/>
                <wp:positionH relativeFrom="column">
                  <wp:posOffset>1883420</wp:posOffset>
                </wp:positionH>
                <wp:positionV relativeFrom="paragraph">
                  <wp:posOffset>1493306</wp:posOffset>
                </wp:positionV>
                <wp:extent cx="5704885" cy="5130480"/>
                <wp:effectExtent l="0" t="114300" r="0" b="32385"/>
                <wp:wrapNone/>
                <wp:docPr id="71" name="Curved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4885" cy="5130480"/>
                        </a:xfrm>
                        <a:prstGeom prst="curvedConnector3">
                          <a:avLst>
                            <a:gd name="adj1" fmla="val 70709"/>
                          </a:avLst>
                        </a:prstGeom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71" o:spid="_x0000_s1026" type="#_x0000_t38" style="position:absolute;margin-left:148.3pt;margin-top:117.6pt;width:449.2pt;height:403.95pt;flip:y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DKLwIAAK0EAAAOAAAAZHJzL2Uyb0RvYy54bWysVMmS2yAQvacq/0BxjyWP49hRWZ6Dnckl&#10;i2uy3DGLRYqtgLGsv08DsiZOTklFBwrofq/7PUCb+4tW6Mx9kNa0eD6rMeKGWibNqcXfvj68WmMU&#10;IjGMKGt4iwce8P325YtN7xp+ZzurGPcISExoetfiLkbXVFWgHdckzKzjBoLCek0iLP2pYp70wK5V&#10;dVfXb6reeua8pTwE2N2XIN5mfiE4jZ+FCDwi1WLoLebR5/GYxmq7Ic3JE9dJOrZB/qELTaSBohPV&#10;nkSCnrz8g0pL6m2wIs6o1ZUVQlKeNYCaef2bmi8dcTxrAXOCm2wK/4+WfjofPJKsxas5RoZoOKPd&#10;kz9zhnbWGPDPegQh8Kl3oYH0nTn4cRXcwSfRF+E1Ekq673AFsg0gDF2yy8PkMr9ERGFzuapfr9dL&#10;jCjElvMFrPI5VIUoETof4ntuNUqTFtPc0NTPIpcg5w8hZsvZ2DdhP0CD0ApO8EwUWtWr+m3qHJjH&#10;bJhduRNUGdS3eDFfLevMGayS7EEqlYL5DvKd8gjIWnw8FWnqSX+0rOwta/jGClN6rnfDlEruSegK&#10;KAxhb2NCkSYSqd4ZhuLgwHjive1HOmWAJ1leTM6zOChe2n7kAg4NzCw9TbVLBUIpNzEfGghWBrIT&#10;TICwCTgKTu/sWeMtcMxPUJ6f0t+AJ0SubE2cwFoa64vdt9Xj5dqyKPlXB4ruZMHRsiFfv2wNvIls&#10;9vh+06P7dZ3hz3+Z7U8AAAD//wMAUEsDBBQABgAIAAAAIQAeNus63wAAAA0BAAAPAAAAZHJzL2Rv&#10;d25yZXYueG1sTI9LT4RAEITvJv6HSZt4c4eHoCDDxph48Oi6idcBWsBlepAZHv57e0/urSr9pbqq&#10;2G9mEAtOrrekINwFIJBq2/TUKjh+vN49gnBeU6MHS6jgFx3sy+urQueNXekdl4NvBYeQy7WCzvsx&#10;l9LVHRrtdnZE4tuXnYz2bKdWNpNeOdwMMgqCVBrdE3/o9IgvHdanw2wUfL/F87LIU5TYsP05flb+&#10;YTWZUrc32/MTCI+b/4fhXJ+rQ8mdKjtT48SgIMrSlFEWcRKBOBNhlvC8ilVwH4cgy0Jerij/AAAA&#10;//8DAFBLAQItABQABgAIAAAAIQC2gziS/gAAAOEBAAATAAAAAAAAAAAAAAAAAAAAAABbQ29udGVu&#10;dF9UeXBlc10ueG1sUEsBAi0AFAAGAAgAAAAhADj9If/WAAAAlAEAAAsAAAAAAAAAAAAAAAAALwEA&#10;AF9yZWxzLy5yZWxzUEsBAi0AFAAGAAgAAAAhAGrTkMovAgAArQQAAA4AAAAAAAAAAAAAAAAALgIA&#10;AGRycy9lMm9Eb2MueG1sUEsBAi0AFAAGAAgAAAAhAB426zrfAAAADQEAAA8AAAAAAAAAAAAAAAAA&#10;iQQAAGRycy9kb3ducmV2LnhtbFBLBQYAAAAABAAEAPMAAACVBQAAAAA=&#10;" adj="15273" strokecolor="#7f7f7f [1612]" strokeweight="2.5pt">
                <v:stroke dashstyle="1 1" endarrow="open"/>
              </v:shape>
            </w:pict>
          </mc:Fallback>
        </mc:AlternateContent>
      </w:r>
      <w:r w:rsidR="00BD03D9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1C5728B" wp14:editId="7EC816E8">
                <wp:simplePos x="0" y="0"/>
                <wp:positionH relativeFrom="column">
                  <wp:posOffset>1883420</wp:posOffset>
                </wp:positionH>
                <wp:positionV relativeFrom="paragraph">
                  <wp:posOffset>4996748</wp:posOffset>
                </wp:positionV>
                <wp:extent cx="2087245" cy="623626"/>
                <wp:effectExtent l="0" t="114300" r="0" b="24130"/>
                <wp:wrapNone/>
                <wp:docPr id="69" name="Curved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7245" cy="623626"/>
                        </a:xfrm>
                        <a:prstGeom prst="curvedConnector3">
                          <a:avLst/>
                        </a:prstGeom>
                        <a:ln w="3175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69" o:spid="_x0000_s1026" type="#_x0000_t38" style="position:absolute;margin-left:148.3pt;margin-top:393.45pt;width:164.35pt;height:49.1pt;flip:y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R8/QEAAEIEAAAOAAAAZHJzL2Uyb0RvYy54bWysU02P0zAQvSPxHyzfadKU7S5R05XoUi4I&#10;quXj7jp2a8lfGnuT5t8zdtLAgjiAuFi2Z96bN8/jzf3FaNIJCMrZhi4XJSXCctcqe2ro1y/7V3eU&#10;hMhsy7SzoqGDCPR++/LFpve1qNzZ6VYAQRIb6t439Byjr4si8LMwLCycFxaD0oFhEY9wKlpgPbIb&#10;XVRluS56B60Hx0UIePswBuk280spePwkZRCR6IaitphXyOsxrcV2w+oTMH9WfJLB/kGFYcpi0Znq&#10;gUVGnkD9RmUUBxecjAvuTOGkVFzkHrCbZflLN5/PzIvcC5oT/GxT+H+0/GN3AKLahq7fUGKZwTfa&#10;PUEnWrJz1qJ/DgiG0KfehxrTd/YA0yn4A6SmLxIMkVr5bzgC2QZsjFyyy8PssrhEwvGyKu9uq9c3&#10;lHCMravVulon+mLkSXweQnwvnCFp01Ce9cxyVrkC6z6EOMKu6QmqLekbulre3pQ5LTit2r3SOgUD&#10;nI47DaRjaRrKt+U+DwBWfpYWmdLvbEvi4NENBuD6SaC2qDP5MHaed3HQYqz8KCQ6iR2OHuQZFnM9&#10;xrmwcTkzYXaCSdQ2AyfNafj/BJzyE1Tk+f4b8IzIlZ2NM9go62B07Hn1eLlKlmP+1YGx72TB0bVD&#10;nolsDQ5qfszpU6Wf8PM5w398/e13AAAA//8DAFBLAwQUAAYACAAAACEAF4L+UN8AAAALAQAADwAA&#10;AGRycy9kb3ducmV2LnhtbEyPwU7DMBBE70j8g7VI3KjToIQ0zaZCiN6K1Ba4u/Y2iYjtKLaT8PeY&#10;ExxX8zTzttotumcTja6zBmG9SoCRkVZ1pkH4eN8/FMCcF0aJ3hpC+CYHu/r2phKlsrM50XT2DYsl&#10;xpUCofV+KDl3siUt3MoOZGJ2taMWPp5jw9Uo5liue54mSc616ExcaMVALy3Jr3PQCK9yf3g7DJ/B&#10;HZ3MQjfNxxBmxPu75XkLzNPi/2D41Y/qUEeniw1GOdYjpJs8jyjCU5FvgEUiT7NHYBeEosjWwOuK&#10;//+h/gEAAP//AwBQSwECLQAUAAYACAAAACEAtoM4kv4AAADhAQAAEwAAAAAAAAAAAAAAAAAAAAAA&#10;W0NvbnRlbnRfVHlwZXNdLnhtbFBLAQItABQABgAIAAAAIQA4/SH/1gAAAJQBAAALAAAAAAAAAAAA&#10;AAAAAC8BAABfcmVscy8ucmVsc1BLAQItABQABgAIAAAAIQBq1MR8/QEAAEIEAAAOAAAAAAAAAAAA&#10;AAAAAC4CAABkcnMvZTJvRG9jLnhtbFBLAQItABQABgAIAAAAIQAXgv5Q3wAAAAsBAAAPAAAAAAAA&#10;AAAAAAAAAFcEAABkcnMvZG93bnJldi54bWxQSwUGAAAAAAQABADzAAAAYwUAAAAA&#10;" adj="10800" strokecolor="#00b0f0" strokeweight="2.5pt">
                <v:stroke endarrow="open"/>
              </v:shape>
            </w:pict>
          </mc:Fallback>
        </mc:AlternateContent>
      </w:r>
      <w:r w:rsidR="00FD394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C3D9C29" wp14:editId="429CAC88">
                <wp:simplePos x="0" y="0"/>
                <wp:positionH relativeFrom="column">
                  <wp:posOffset>1883420</wp:posOffset>
                </wp:positionH>
                <wp:positionV relativeFrom="paragraph">
                  <wp:posOffset>5619857</wp:posOffset>
                </wp:positionV>
                <wp:extent cx="2087245" cy="356375"/>
                <wp:effectExtent l="0" t="19050" r="27305" b="139065"/>
                <wp:wrapNone/>
                <wp:docPr id="67" name="Curved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245" cy="356375"/>
                        </a:xfrm>
                        <a:prstGeom prst="curvedConnector3">
                          <a:avLst/>
                        </a:prstGeom>
                        <a:ln w="31750" cmpd="sng">
                          <a:solidFill>
                            <a:srgbClr val="00B05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67" o:spid="_x0000_s1026" type="#_x0000_t38" style="position:absolute;margin-left:148.3pt;margin-top:442.5pt;width:164.35pt;height:28.0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A2AwIAAF0EAAAOAAAAZHJzL2Uyb0RvYy54bWysVNuO2yAUfK/Uf0C8N3aSJllZcVZq0u1L&#10;1UZt9wMIBhuJmw5sHP99Dzjx9iatWvUFg5kZ5gzH3t5fjCZnAUE5W9P5rKREWO4aZduaPn57eHNH&#10;SYjMNkw7K2o6iEDvd69fbXtfiYXrnG4EEBSxoep9TbsYfVUUgXfCsDBzXljclA4Mi7iEtmiA9ahu&#10;dLEoy3XRO2g8OC5CwLeHcZPusr6UgsfPUgYRia4peot5hDye0ljstqxqgflO8asN9g8uDFMWD52k&#10;Diwy8gTqNymjOLjgZJxxZwonpeIi14DVzMtfqvnaMS9yLRhO8FNM4f/J8k/nIxDV1HS9ocQyg3e0&#10;f4KzaMjeWYv5OSC4hTn1PlQI39sjXFfBHyEVfZFg0hPLIZec7TBlKy6RcHy5KO82i7crSjjuLVfr&#10;5WaVRItntocQPwhnSJrUlGcXk4lljpedP4Y40m7wdLC2pEfV+WaFd8yNx3KCbTMjOK2aB6V1wgVo&#10;T3sN5MxSO5TvSsSPaj/BkvSBhW7E6TbNE45VkSn93jYkDh6DYgCuvwpoi8WkiMZQ8iwOWoz2vgiJ&#10;IWMM89FUam8xOWGcCxvnkxKiE02i64lYvky84hNV5Nb/G/LEyCc7GyeyUdbBn06Pl5tlOeJvCYx1&#10;pwhOrhlyu+RosIfzjV+/t/SR/LjO9Oe/wu47AAAA//8DAFBLAwQUAAYACAAAACEAwDsEF+EAAAAL&#10;AQAADwAAAGRycy9kb3ducmV2LnhtbEyPwU7DMBBE70j8g7VIXBB1EmiUhmwqVODQI6WtOLqxGwfs&#10;dYjdJvw95gTH1T7NvKmWkzXsrAbfOUJIZwkwRY2THbUI27eX2wKYD4KkMI4UwrfysKwvLypRSjfS&#10;qzpvQstiCPlSIOgQ+pJz32hlhZ+5XlH8Hd1gRYjn0HI5iDGGW8OzJMm5FR3FBi16tdKq+dycLMJO&#10;P/vuuDbvH/JptXbNjRi3+y/E66vp8QFYUFP4g+FXP6pDHZ0O7kTSM4OQLfI8oghFMY+jIpFn8ztg&#10;B4TFfZoCryv+f0P9AwAA//8DAFBLAQItABQABgAIAAAAIQC2gziS/gAAAOEBAAATAAAAAAAAAAAA&#10;AAAAAAAAAABbQ29udGVudF9UeXBlc10ueG1sUEsBAi0AFAAGAAgAAAAhADj9If/WAAAAlAEAAAsA&#10;AAAAAAAAAAAAAAAALwEAAF9yZWxzLy5yZWxzUEsBAi0AFAAGAAgAAAAhAMeLkDYDAgAAXQQAAA4A&#10;AAAAAAAAAAAAAAAALgIAAGRycy9lMm9Eb2MueG1sUEsBAi0AFAAGAAgAAAAhAMA7BBfhAAAACwEA&#10;AA8AAAAAAAAAAAAAAAAAXQQAAGRycy9kb3ducmV2LnhtbFBLBQYAAAAABAAEAPMAAABrBQAAAAA=&#10;" adj="10800" strokecolor="#00b050" strokeweight="2.5pt">
                <v:stroke dashstyle="longDash" endarrow="open"/>
              </v:shape>
            </w:pict>
          </mc:Fallback>
        </mc:AlternateContent>
      </w:r>
      <w:r w:rsidR="00FD394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F93BCDE" wp14:editId="31C153DC">
                <wp:simplePos x="0" y="0"/>
                <wp:positionH relativeFrom="column">
                  <wp:posOffset>1883420</wp:posOffset>
                </wp:positionH>
                <wp:positionV relativeFrom="paragraph">
                  <wp:posOffset>2076061</wp:posOffset>
                </wp:positionV>
                <wp:extent cx="2087245" cy="3900361"/>
                <wp:effectExtent l="0" t="19050" r="46355" b="119380"/>
                <wp:wrapNone/>
                <wp:docPr id="66" name="Curved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245" cy="3900361"/>
                        </a:xfrm>
                        <a:prstGeom prst="curvedConnector3">
                          <a:avLst/>
                        </a:prstGeom>
                        <a:ln w="31750" cmpd="sng">
                          <a:solidFill>
                            <a:srgbClr val="00B050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66" o:spid="_x0000_s1026" type="#_x0000_t38" style="position:absolute;margin-left:148.3pt;margin-top:163.45pt;width:164.35pt;height:307.1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8e2BAIAAF4EAAAOAAAAZHJzL2Uyb0RvYy54bWysVNuO0zAUfEfiHyy/06Qt212ipivRsrwg&#10;qBb4ANexE0u+6djbpH/PsZNmuUkIxItjxzPjOeOTbO8Ho8lZQFDO1nS5KCkRlrtG2bamX788vLqj&#10;JERmG6adFTW9iEDvdy9fbHtfiZXrnG4EEBSxoep9TbsYfVUUgXfCsLBwXljclA4Mi7iEtmiA9ahu&#10;dLEqy03RO2g8OC5CwLeHcZPusr6UgsdPUgYRia4peot5hDye0ljstqxqgflO8ckG+wcXhimLh85S&#10;BxYZeQL1i5RRHFxwMi64M4WTUnGRa8BqluVP1XzumBe5Fgwn+Dmm8P9k+cfzEYhqarrZUGKZwTva&#10;P8FZNGTvrMX8HBDcwpx6HyqE7+0RplXwR0hFDxJMemI5ZMjZXuZsxRAJx5er8u529fqGEo576zdl&#10;ud4sk2rxTPcQ4nvhDEmTmvJsY3axzvmy84cQR9oVnk7WlvQou7y9wUvmxmM9wbaZEZxWzYPSOuEC&#10;tKe9BnJmqR/KtyXiR7UfYEn6wEI34nSb5gnHqsiUfmcbEi8ek2IArp8EtMViUkZjKnkWL1qM9h6F&#10;xJQxh+VoKvW3mJ0wzoWN1zy0RXSiSXQ9E8s/Eyd8oorc+39Dnhn5ZGfjTDbKOvjd6XG4WpYj/prA&#10;WHeK4OSaS+6XHA02cb7x6YNLX8n360x//i3svgEAAP//AwBQSwMEFAAGAAgAAAAhAGjwvNLhAAAA&#10;CwEAAA8AAABkcnMvZG93bnJldi54bWxMj8FOwzAQRO9I/IO1SFxQ6yQFi4RsKlTg0GNLizi68TYO&#10;xHaI3Sb8PeYEx9U8zbwtl5Pp2JkG3zqLkM4TYGRrp1rbIOxeX2b3wHyQVsnOWUL4Jg/L6vKilIVy&#10;o93QeRsaFkusLySCDqEvOPe1JiP93PVkY3Z0g5EhnkPD1SDHWG46niWJ4Ea2Ni5o2dNKU/25PRmE&#10;vX727XHdvX+op9Xa1Tdy3L19IV5fTY8PwAJN4Q+GX/2oDlV0OriTVZ51CFkuREQRFpnIgUVCZHcL&#10;YAeE/DZNgVcl//9D9QMAAP//AwBQSwECLQAUAAYACAAAACEAtoM4kv4AAADhAQAAEwAAAAAAAAAA&#10;AAAAAAAAAAAAW0NvbnRlbnRfVHlwZXNdLnhtbFBLAQItABQABgAIAAAAIQA4/SH/1gAAAJQBAAAL&#10;AAAAAAAAAAAAAAAAAC8BAABfcmVscy8ucmVsc1BLAQItABQABgAIAAAAIQBLJ8e2BAIAAF4EAAAO&#10;AAAAAAAAAAAAAAAAAC4CAABkcnMvZTJvRG9jLnhtbFBLAQItABQABgAIAAAAIQBo8LzS4QAAAAsB&#10;AAAPAAAAAAAAAAAAAAAAAF4EAABkcnMvZG93bnJldi54bWxQSwUGAAAAAAQABADzAAAAbAUAAAAA&#10;" adj="10800" strokecolor="#00b050" strokeweight="2.5pt">
                <v:stroke dashstyle="longDash" endarrow="open"/>
              </v:shape>
            </w:pict>
          </mc:Fallback>
        </mc:AlternateContent>
      </w:r>
      <w:r w:rsidR="00FD394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0BAF623" wp14:editId="7F818709">
                <wp:simplePos x="0" y="0"/>
                <wp:positionH relativeFrom="column">
                  <wp:posOffset>1883420</wp:posOffset>
                </wp:positionH>
                <wp:positionV relativeFrom="paragraph">
                  <wp:posOffset>3289721</wp:posOffset>
                </wp:positionV>
                <wp:extent cx="2087245" cy="525606"/>
                <wp:effectExtent l="0" t="19050" r="46355" b="122555"/>
                <wp:wrapNone/>
                <wp:docPr id="63" name="Curved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245" cy="525606"/>
                        </a:xfrm>
                        <a:prstGeom prst="curvedConnector3">
                          <a:avLst/>
                        </a:prstGeom>
                        <a:ln w="31750">
                          <a:solidFill>
                            <a:schemeClr val="tx1">
                              <a:alpha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63" o:spid="_x0000_s1026" type="#_x0000_t38" style="position:absolute;margin-left:148.3pt;margin-top:259.05pt;width:164.35pt;height:41.4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s0AAIAAFoEAAAOAAAAZHJzL2Uyb0RvYy54bWysVMtu2zAQvBfoPxC815Lt2gkMyzk4TS9F&#10;a/TxAQxFWgT4wpKRrL/vklTkuj216IUSuTuzO6Ol9g8Xo0kvIChnG7pc1JQIy12r7LmhP74/vbun&#10;JERmW6adFQ0dRaAPh7dv9oPfiZXrnG4FECSxYTf4hnYx+l1VBd4Jw8LCeWExKB0YFnEL56oFNiC7&#10;0dWqrrfV4KD14LgIAU8fS5AeMr+UgscvUgYRiW4o9hbzCnl9Tmt12LPdGZjvFJ/aYP/QhWHKYtGZ&#10;6pFFRl5A/UFlFAcXnIwL7kzlpFRcZA2oZln/puZbx7zIWtCc4Gebwv+j5Z/7ExDVNnS7psQyg9/o&#10;+AK9aMnRWYv+OSAYQp8GH3aYfrQnmHbBnyCJvkgw6YlyyCV7O87eikskHA9X9f3d6v2GEo6xzWqz&#10;rbeJtLqiPYT4UThD0ktDee5ibmKd7WX9pxAL7DU9FdaWDA1dL+82dU4LTqv2SWmdgnmWxFED6RlO&#10;QbwsC5X2HStHCKvzKGA3c3bu7YYoMqU/2JbE0aNLDMANkwRtMTv5UxzJb3HUovT2VUh0GD0ohecK&#10;pTjjXNi4nJkwO8Ekdj8DJ1XpUlyF3AKn/AQVee7/BjwjcmVn4ww2yjoont5WTzaWDyFL/qsDRXey&#10;4Nm1Y56VbA0OcLZ0umzphvy6z/DrL+HwEwAA//8DAFBLAwQUAAYACAAAACEAl61Ng+EAAAALAQAA&#10;DwAAAGRycy9kb3ducmV2LnhtbEyPy2rDMBBF94X+g5hAd41kl5jYtRyMaTaBQptk0aVsjR9ED2Mp&#10;tvv3VVftboY53Dk3P6xakRknN1jDIdoyIGgaKwfTcbhejs97IM4LI4WyBjl8o4ND8fiQi0zaxXzi&#10;fPYdCSHGZYJD7/2YUeqaHrVwWzuiCbfWTlr4sE4dlZNYQrhWNGYsoVoMJnzoxYhVj83tfNccVHWp&#10;2/Jkh/JjqcTxq01Pb/M750+btXwF4nH1fzD86gd1KIJTbe9GOqI4xGmSBJTDLtpHQAKRxLsXIHUY&#10;GEuBFjn936H4AQAA//8DAFBLAQItABQABgAIAAAAIQC2gziS/gAAAOEBAAATAAAAAAAAAAAAAAAA&#10;AAAAAABbQ29udGVudF9UeXBlc10ueG1sUEsBAi0AFAAGAAgAAAAhADj9If/WAAAAlAEAAAsAAAAA&#10;AAAAAAAAAAAALwEAAF9yZWxzLy5yZWxzUEsBAi0AFAAGAAgAAAAhAAGoazQAAgAAWgQAAA4AAAAA&#10;AAAAAAAAAAAALgIAAGRycy9lMm9Eb2MueG1sUEsBAi0AFAAGAAgAAAAhAJetTYPhAAAACwEAAA8A&#10;AAAAAAAAAAAAAAAAWgQAAGRycy9kb3ducmV2LnhtbFBLBQYAAAAABAAEAPMAAABoBQAAAAA=&#10;" adj="10800" strokecolor="black [3213]" strokeweight="2.5pt">
                <v:stroke endarrow="open" opacity="49087f"/>
              </v:shape>
            </w:pict>
          </mc:Fallback>
        </mc:AlternateContent>
      </w:r>
      <w:r w:rsidR="00FD394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7265ACF" wp14:editId="05767851">
                <wp:simplePos x="0" y="0"/>
                <wp:positionH relativeFrom="column">
                  <wp:posOffset>1883420</wp:posOffset>
                </wp:positionH>
                <wp:positionV relativeFrom="paragraph">
                  <wp:posOffset>2076062</wp:posOffset>
                </wp:positionV>
                <wp:extent cx="2087245" cy="1739788"/>
                <wp:effectExtent l="0" t="19050" r="46355" b="127635"/>
                <wp:wrapNone/>
                <wp:docPr id="62" name="Curved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245" cy="1739788"/>
                        </a:xfrm>
                        <a:prstGeom prst="curvedConnector3">
                          <a:avLst/>
                        </a:prstGeom>
                        <a:ln w="31750">
                          <a:solidFill>
                            <a:schemeClr val="tx1">
                              <a:alpha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62" o:spid="_x0000_s1026" type="#_x0000_t38" style="position:absolute;margin-left:148.3pt;margin-top:163.45pt;width:164.35pt;height:137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LmAgIAAFsEAAAOAAAAZHJzL2Uyb0RvYy54bWysVMtu2zAQvBfoPxC815LsJnYMyzk4TS9F&#10;a6TNBzAUaRHgC0vGsv++S1KR6/bUohdK5O7M7oyW2tyfjCZHAUE529JmVlMiLHedsoeWPv94/LCi&#10;JERmO6adFS09i0Dvt+/fbQa/FnPXO90JIEhiw3rwLe1j9OuqCrwXhoWZ88JiUDowLOIWDlUHbEB2&#10;o6t5Xd9Wg4POg+MiBDx9KEG6zfxSCh6/SRlEJLql2FvMK+T1Ja3VdsPWB2C+V3xsg/1DF4Ypi0Un&#10;qgcWGXkF9QeVURxccDLOuDOVk1JxkTWgmqb+Tc33nnmRtaA5wU82hf9Hy78e90BU19LbOSWWGfxG&#10;u1c4io7snLXonwOCIfRp8GGN6Tu7h3EX/B6S6JMEk54oh5yyt+fJW3GKhOPhvF4t5x9vKOEYa5aL&#10;u+VqlVirC9xDiJ+FMyS9tJTnNqYuFtlfdvwSYoG9pafK2pKhpYtmeVPntOC06h6V1imYh0nsNJAj&#10;wzGIp6ZQad+zcoSwOs8CdjNl596uiCJT+pPtSDx7tIkBuGGUoC1mJ4OKJfktnrUovT0JiRajCaXw&#10;VKEUZ5wLG5uJCbMTTGL3E3BUlW7FRcg1cMxPUJEH/2/AEyJXdjZOYKOsg+LpdfVkY/kQsuS/OVB0&#10;JwteXHfOw5KtwQnOlo63LV2RX/cZfvknbH8CAAD//wMAUEsDBBQABgAIAAAAIQBah7j14QAAAAsB&#10;AAAPAAAAZHJzL2Rvd25yZXYueG1sTI/LasMwEEX3hf6DmEB3jRSHiti1HIxpNoFCm3TRpWzJD6qH&#10;sRTb/ftOV+1uhjncOTc/rtaQWU9h8E7AbsuAaNd4NbhOwMf19HgAEqJ0ShrvtIBvHeBY3N/lMlN+&#10;ce96vsSOYIgLmRTQxzhmlIam11aGrR+1w1vrJysjrlNH1SQXDLeGJoxxauXg8EMvR131uvm63KwA&#10;U13rtjz7oXxbKnn6bNPzy/wqxMNmLZ+BRL3GPxh+9VEdCnSq/c2pQIyAJOUcUQH7hKdAkODJ0x5I&#10;jQNjKdAip/87FD8AAAD//wMAUEsBAi0AFAAGAAgAAAAhALaDOJL+AAAA4QEAABMAAAAAAAAAAAAA&#10;AAAAAAAAAFtDb250ZW50X1R5cGVzXS54bWxQSwECLQAUAAYACAAAACEAOP0h/9YAAACUAQAACwAA&#10;AAAAAAAAAAAAAAAvAQAAX3JlbHMvLnJlbHNQSwECLQAUAAYACAAAACEAkxHy5gICAABbBAAADgAA&#10;AAAAAAAAAAAAAAAuAgAAZHJzL2Uyb0RvYy54bWxQSwECLQAUAAYACAAAACEAWoe49eEAAAALAQAA&#10;DwAAAAAAAAAAAAAAAABcBAAAZHJzL2Rvd25yZXYueG1sUEsFBgAAAAAEAAQA8wAAAGoFAAAAAA==&#10;" adj="10800" strokecolor="black [3213]" strokeweight="2.5pt">
                <v:stroke endarrow="open" opacity="49087f"/>
              </v:shape>
            </w:pict>
          </mc:Fallback>
        </mc:AlternateContent>
      </w:r>
      <w:r w:rsidR="00FD394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CF268FC" wp14:editId="6AB24FCE">
                <wp:simplePos x="0" y="0"/>
                <wp:positionH relativeFrom="column">
                  <wp:posOffset>1883421</wp:posOffset>
                </wp:positionH>
                <wp:positionV relativeFrom="paragraph">
                  <wp:posOffset>2076062</wp:posOffset>
                </wp:positionV>
                <wp:extent cx="2087745" cy="574535"/>
                <wp:effectExtent l="0" t="19050" r="65405" b="130810"/>
                <wp:wrapNone/>
                <wp:docPr id="61" name="Curved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745" cy="574535"/>
                        </a:xfrm>
                        <a:prstGeom prst="curvedConnector3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rved Connector 61" o:spid="_x0000_s1026" type="#_x0000_t38" style="position:absolute;margin-left:148.3pt;margin-top:163.45pt;width:164.4pt;height:45.25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sW/QEAAFAEAAAOAAAAZHJzL2Uyb0RvYy54bWysVNuO0zAQfUfiHyy/06Qt3V1FTfehpbwg&#10;qFj4ANeXxpJvGnub9u8ZO2mWm5BA5MGxPXPG55yMs368WEPOEqL2rqXzWU2JdNwL7U4t/fpl/+aB&#10;kpiYE8x4J1t6lZE+bl6/WvehkQvfeSMkECziYtOHlnYphaaqIu+kZXHmg3QYVB4sS7iEUyWA9Vjd&#10;mmpR13dV70EE8FzGiLu7IUg3pb5SkqdPSkWZiGkpcktlhDIe81ht1qw5AQud5iMN9g8sLNMOD51K&#10;7Vhi5Bn0L6Ws5uCjV2nGva28UprLogHVzOuf1Dx1LMiiBc2JYbIp/r+y/OP5AESLlt7NKXHM4jfa&#10;PsNZCrL1zqF/HgiG0Kc+xAbTt+4A4yqGA2TRFwU2v1EOuRRvr5O38pIIx81F/XB//3ZFCcfYCmfL&#10;VS5avaADxPReekvypKW8sJhILIu97PwhpgF2S88HG0f6li7n96u6pEVvtNhrY3Iwwum4NUDODHtg&#10;v6/xGU/+IS3X27HYDXkCZzmLNYlp884Jkq4BvWEAvh/hxiH/7MrgQ5mlq5EDo89Soa+ofD5Qyh0t&#10;Jx6Mc+lS8RUtMA6zM0wh5wk4avkTcMzPUFm6/W/AE6Kc7F2awFY7D7+jnS43ymrIvzkw6M4WHL24&#10;lg4p1mDblo88XrF8L75fF/jLj2DzDQAA//8DAFBLAwQUAAYACAAAACEAaKhpkuAAAAALAQAADwAA&#10;AGRycy9kb3ducmV2LnhtbEyPy07DMBBF90j8gzVI7KjTEEyTxqkqJNQdgpIFy0k8TSL8iGKnDX+P&#10;WdHl6B7de6bcLUazM01+cFbCepUAI9s6NdhOQv35+rAB5gNahdpZkvBDHnbV7U2JhXIX+0HnY+hY&#10;LLG+QAl9CGPBuW97MuhXbiQbs5ObDIZ4Th1XE15iudE8TRLBDQ42LvQ40ktP7fdxNhL22k01ts1G&#10;+FrP74dD/vVWBynv75b9FligJfzD8Kcf1aGKTo2brfJMS0hzISIq4TEVObBIiPQpA9ZIyNbPGfCq&#10;5Nc/VL8AAAD//wMAUEsBAi0AFAAGAAgAAAAhALaDOJL+AAAA4QEAABMAAAAAAAAAAAAAAAAAAAAA&#10;AFtDb250ZW50X1R5cGVzXS54bWxQSwECLQAUAAYACAAAACEAOP0h/9YAAACUAQAACwAAAAAAAAAA&#10;AAAAAAAvAQAAX3JlbHMvLnJlbHNQSwECLQAUAAYACAAAACEA4eZbFv0BAABQBAAADgAAAAAAAAAA&#10;AAAAAAAuAgAAZHJzL2Uyb0RvYy54bWxQSwECLQAUAAYACAAAACEAaKhpkuAAAAALAQAADwAAAAAA&#10;AAAAAAAAAABXBAAAZHJzL2Rvd25yZXYueG1sUEsFBgAAAAAEAAQA8wAAAGQFAAAAAA==&#10;" adj="10800" strokecolor="red" strokeweight="2.5pt">
                <v:stroke dashstyle="dash" endarrow="open"/>
              </v:shape>
            </w:pict>
          </mc:Fallback>
        </mc:AlternateContent>
      </w:r>
      <w:r w:rsidR="00FD394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5AC7DE2" wp14:editId="55661E18">
                <wp:simplePos x="0" y="0"/>
                <wp:positionH relativeFrom="column">
                  <wp:posOffset>1883420</wp:posOffset>
                </wp:positionH>
                <wp:positionV relativeFrom="paragraph">
                  <wp:posOffset>2650597</wp:posOffset>
                </wp:positionV>
                <wp:extent cx="2095837" cy="2969777"/>
                <wp:effectExtent l="0" t="114300" r="0" b="21590"/>
                <wp:wrapNone/>
                <wp:docPr id="60" name="Curved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837" cy="2969777"/>
                        </a:xfrm>
                        <a:prstGeom prst="curvedConnector3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60" o:spid="_x0000_s1026" type="#_x0000_t38" style="position:absolute;margin-left:148.3pt;margin-top:208.7pt;width:165.05pt;height:233.85pt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2zCAIAAFsEAAAOAAAAZHJzL2Uyb0RvYy54bWysVE2P2jAQvVfqf7B8LwmghSUi7AFKL1WL&#10;+nU3/iCWHNsae0n49x07Ie226qFVc7DszLw3b17G2T71rSFXCUE7W9P5rKREWu6Etpeafv1yfPNI&#10;SYjMCmaclTW9yUCfdq9fbTtfyYVrnBESCJLYUHW+pk2MviqKwBvZsjBzXloMKgcti3iESyGAdcje&#10;mmJRlquicyA8OC5DwLeHIUh3mV8pyeNHpYKMxNQUtcW8Ql7PaS12W1ZdgPlG81EG+wcVLdMWi05U&#10;BxYZeQb9G1WrObjgVJxx1xZOKc1l7gG7mZe/dPO5YV7mXtCc4Cebwv+j5R+uJyBa1HSF9ljW4jfa&#10;P8NVCrJ31qJ/DgiG0KfOhwrT9/YE4yn4E6SmewUtUUb7bzgC2QZsjPTZ5dvksuwj4fhyUW4eHpdr&#10;SjjGFpvVZr1eJ/5iIEqEHkJ8J11L0qamPAua9CxzCXZ9H+IAu6cnqLGkq+lyvn4oc1pwRoujNiYF&#10;A1zOewPkynAcjscSn7Hyi7TEd2ChGfIE7lIWqyLT5q0VJN482sQAXDfCjUX9yaDBkryLNyMHRZ+k&#10;Qoux9cGcPNxy0sE4lzbOJybMTjCFmifg2Eu6FX8CjvkJKvPg/w14QuTKzsYJ3GrrYHDyZfXY3yWr&#10;If/uwNB3suDsxC0PS7YGJzh/5PG2pSvy8znDf/wTdt8BAAD//wMAUEsDBBQABgAIAAAAIQBZJAyr&#10;4gAAAAsBAAAPAAAAZHJzL2Rvd25yZXYueG1sTI9RS8MwFIXfBf9DuIJvLm2ZWVd7O2RQRMQHpxs+&#10;Zk1sypqb0mRd/ffGJ328nI9zvltuZtuzSY++c4SQLhJgmhqnOmoRPt7ruxyYD5KU7B1phG/tYVNd&#10;X5WyUO5Cb3rahZbFEvKFRDAhDAXnvjHaSr9wg6aYfbnRyhDPseVqlJdYbnueJYngVnYUF4wc9Nbo&#10;5rQ7W4T1U6ifyZwONtm/ftYvrZu6rUO8vZkfH4AFPYc/GH71ozpU0enozqQ86xGytRARRVimqyWw&#10;SIhMrIAdEfL8PgVelfz/D9UPAAAA//8DAFBLAQItABQABgAIAAAAIQC2gziS/gAAAOEBAAATAAAA&#10;AAAAAAAAAAAAAAAAAABbQ29udGVudF9UeXBlc10ueG1sUEsBAi0AFAAGAAgAAAAhADj9If/WAAAA&#10;lAEAAAsAAAAAAAAAAAAAAAAALwEAAF9yZWxzLy5yZWxzUEsBAi0AFAAGAAgAAAAhAJLr7bMIAgAA&#10;WwQAAA4AAAAAAAAAAAAAAAAALgIAAGRycy9lMm9Eb2MueG1sUEsBAi0AFAAGAAgAAAAhAFkkDKvi&#10;AAAACwEAAA8AAAAAAAAAAAAAAAAAYgQAAGRycy9kb3ducmV2LnhtbFBLBQYAAAAABAAEAPMAAABx&#10;BQAAAAA=&#10;" adj="10800" strokecolor="red" strokeweight="2.5pt">
                <v:stroke dashstyle="dash" endarrow="open"/>
              </v:shape>
            </w:pict>
          </mc:Fallback>
        </mc:AlternateContent>
      </w:r>
      <w:r w:rsidR="00FD394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99D5423" wp14:editId="33B19F41">
                <wp:simplePos x="0" y="0"/>
                <wp:positionH relativeFrom="column">
                  <wp:posOffset>1883421</wp:posOffset>
                </wp:positionH>
                <wp:positionV relativeFrom="paragraph">
                  <wp:posOffset>1436786</wp:posOffset>
                </wp:positionV>
                <wp:extent cx="2087745" cy="1853082"/>
                <wp:effectExtent l="0" t="114300" r="0" b="33020"/>
                <wp:wrapNone/>
                <wp:docPr id="57" name="Curved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7745" cy="1853082"/>
                        </a:xfrm>
                        <a:prstGeom prst="curvedConnector3">
                          <a:avLst/>
                        </a:prstGeom>
                        <a:ln w="31750">
                          <a:solidFill>
                            <a:srgbClr val="0070C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57" o:spid="_x0000_s1026" type="#_x0000_t38" style="position:absolute;margin-left:148.3pt;margin-top:113.15pt;width:164.4pt;height:145.9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D2CQIAAF4EAAAOAAAAZHJzL2Uyb0RvYy54bWysVE2v0zAQvCPxHyzfadKW0qpq+g4tjwuC&#10;iq+769iNJX9p7dc0/561nQYeiAOIixXHO7Mzk3V2DzejyVVAUM42dD6rKRGWu1bZS0O/fnl8taEk&#10;RGZbpp0VDR1EoA/7ly92vd+KheucbgUQJLFh2/uGdjH6bVUF3gnDwsx5YfFQOjAs4hYuVQusR3aj&#10;q0Vdv6l6B60Hx0UI+PZYDuk+80spePwoZRCR6IaitphXyOs5rdV+x7YXYL5TfJTB/kGFYcpi04nq&#10;yCIjT6B+ozKKgwtOxhl3pnJSKi6yB3Qzr39x87ljXmQvGE7wU0zh/9HyD9cTENU2dLWmxDKD3+jw&#10;BFfRkoOzFvNzQPAIc+p92GL5wZ5g3AV/gmT6JsEQqZX/hiOQY0Bj5JZTHqaUxS0Sji8X9Wa9fr2i&#10;hOPZfLNa1ptF4q8KUSL0EOI74QxJDw3lWdCkZ5lbsOv7EAvsXp6g2pK+ocv5elXnsuC0ah+V1ukw&#10;wOV80ECuLI1Dva4PeQKw87OyxHdkoSt1YQhpU0YlMqXf2pbEwWNSDMD1o3Zt0ULKqKSSn+KgRRH1&#10;SUhMGd2XfPJ8i0kK41zYOJ+YsDrBJMqegKOddDH+BBzrE1Tk2f8b8ITInZ2NE9go66CE+bx7vN0l&#10;y1J/T6D4ThGcXTvkecnR4BDn7zxeuHRLft5n+I/fwv47AAAA//8DAFBLAwQUAAYACAAAACEAYDve&#10;RdwAAAALAQAADwAAAGRycy9kb3ducmV2LnhtbEyPwU7DMAyG70i8Q2QkbixtYNEoTacxCTivg3vW&#10;mLaicaom68rbY05ws+VPv7+/3C5+EDNOsQ9kIF9lIJCa4HpqDbwfX+42IGKy5OwQCA18Y4RtdX1V&#10;2sKFCx1wrlMrOIRiYQ10KY2FlLHp0Nu4CiMS3z7D5G3idWqlm+yFw/0gVZZp6W1P/KGzI+47bL7q&#10;szewf1M7GeaP2tPxOR00qfpVeWNub5bdE4iES/qD4Vef1aFip1M4k4tiMKAetWaUB6XvQTCh1foB&#10;xMnAOt/kIKtS/u9Q/QAAAP//AwBQSwECLQAUAAYACAAAACEAtoM4kv4AAADhAQAAEwAAAAAAAAAA&#10;AAAAAAAAAAAAW0NvbnRlbnRfVHlwZXNdLnhtbFBLAQItABQABgAIAAAAIQA4/SH/1gAAAJQBAAAL&#10;AAAAAAAAAAAAAAAAAC8BAABfcmVscy8ucmVsc1BLAQItABQABgAIAAAAIQAhz5D2CQIAAF4EAAAO&#10;AAAAAAAAAAAAAAAAAC4CAABkcnMvZTJvRG9jLnhtbFBLAQItABQABgAIAAAAIQBgO95F3AAAAAsB&#10;AAAPAAAAAAAAAAAAAAAAAGMEAABkcnMvZG93bnJldi54bWxQSwUGAAAAAAQABADzAAAAbAUAAAAA&#10;" adj="10800" strokecolor="#0070c0" strokeweight="2.5pt">
                <v:stroke dashstyle="3 1" endarrow="open"/>
              </v:shape>
            </w:pict>
          </mc:Fallback>
        </mc:AlternateContent>
      </w:r>
      <w:r w:rsidR="00FD394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037409A" wp14:editId="22B6326F">
                <wp:simplePos x="0" y="0"/>
                <wp:positionH relativeFrom="column">
                  <wp:posOffset>1880352</wp:posOffset>
                </wp:positionH>
                <wp:positionV relativeFrom="paragraph">
                  <wp:posOffset>837981</wp:posOffset>
                </wp:positionV>
                <wp:extent cx="2090813" cy="598810"/>
                <wp:effectExtent l="0" t="19050" r="62230" b="125095"/>
                <wp:wrapNone/>
                <wp:docPr id="56" name="Curved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0813" cy="598810"/>
                        </a:xfrm>
                        <a:prstGeom prst="curvedConnector3">
                          <a:avLst/>
                        </a:prstGeom>
                        <a:ln w="31750">
                          <a:solidFill>
                            <a:srgbClr val="0070C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56" o:spid="_x0000_s1026" type="#_x0000_t38" style="position:absolute;margin-left:148.05pt;margin-top:66pt;width:164.65pt;height:47.1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VU/gEAAFMEAAAOAAAAZHJzL2Uyb0RvYy54bWysVMtu2zAQvBfoPxC815JsOHEMyznITS9F&#10;a/TxATRFWgT4wpKxpL/vkrKVvlCgRS8Uyd3ZnRmttHscjCYXAUE5W9NqUVIiLHetsueafv3y9GZD&#10;SYjMtkw7K2o6ikAf969f7Xq/FUvXOd0KIFjEhm3va9rF6LdFEXgnDAsL54XFoHRgWMQjnIsWWI/V&#10;jS6WZXlX9A5aD46LEPD2MAXpPteXUvD4UcogItE1RW4xr5DXU1qL/Y5tz8B8p/iVBvsHFoYpi03n&#10;UgcWGXkG9Uspozi44GRccGcKJ6XiImtANVX5k5rPHfMia0Fzgp9tCv+vLP9wOQJRbU3Xd5RYZvAd&#10;Nc9wES1pnLXonwOCIfSp92GL6Y09wvUU/BGS6EGCSU+UQ4bs7Th7K4ZIOF4uy4dyU60o4RhbP2w2&#10;VTa/eEF7CPGdcIakTU15ZjGTWGV72eV9iNgdYbf01Fhb0td0Vd2vy5wWnFbtk9I6BQOcT40GcmFp&#10;Bsr7srl1/iEt1Tuw0E15YQzpMM1HZEq/tS2Jo0d7GIDrUwBJaIuPZMxkRd7FUYuJ1Cch0VoUX02s&#10;0lCLmQrjXNhYzZUwO8Ek0p6BVzl/Al7zE1Tkgf8b8IzInZ2NM9go6+B3tONwoyyn/JsDk+5kwcm1&#10;Yx6SbA1Obvbq+pWlT+P7c4a//Av23wAAAP//AwBQSwMEFAAGAAgAAAAhAO1RF4DhAAAACwEAAA8A&#10;AABkcnMvZG93bnJldi54bWxMj8tOwzAQRfdI/IM1SOyoEwfSEuJUCIEQZVNaKsHOjU0c1Y/Idpvw&#10;9wwrWI7u0Z1z6+VkDTmpEHvvOOSzDIhyrZe96zi8b5+uFkBiEk4K453i8K0iLJvzs1pU0o/uTZ02&#10;qSNY4mIlOOiUhorS2GplRZz5QTnMvnywIuEZOiqDGLHcGsqyrKRW9A4/aDGoB63aw+ZoOXzu1vF5&#10;tX75GE37uFvk81ddHALnlxfT/R2QpKb0B8OvPqpDg057f3QyEsOB3ZY5ohgUDEchUbKbayB7jFhZ&#10;AG1q+n9D8wMAAP//AwBQSwECLQAUAAYACAAAACEAtoM4kv4AAADhAQAAEwAAAAAAAAAAAAAAAAAA&#10;AAAAW0NvbnRlbnRfVHlwZXNdLnhtbFBLAQItABQABgAIAAAAIQA4/SH/1gAAAJQBAAALAAAAAAAA&#10;AAAAAAAAAC8BAABfcmVscy8ucmVsc1BLAQItABQABgAIAAAAIQBAinVU/gEAAFMEAAAOAAAAAAAA&#10;AAAAAAAAAC4CAABkcnMvZTJvRG9jLnhtbFBLAQItABQABgAIAAAAIQDtUReA4QAAAAsBAAAPAAAA&#10;AAAAAAAAAAAAAFgEAABkcnMvZG93bnJldi54bWxQSwUGAAAAAAQABADzAAAAZgUAAAAA&#10;" adj="10800" strokecolor="#0070c0" strokeweight="2.5pt">
                <v:stroke dashstyle="3 1" endarrow="open"/>
              </v:shape>
            </w:pict>
          </mc:Fallback>
        </mc:AlternateContent>
      </w:r>
      <w:r w:rsidR="004E72B8" w:rsidRPr="004B5E6E">
        <w:rPr>
          <w:b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2B981AC" wp14:editId="61B089E9">
                <wp:simplePos x="0" y="0"/>
                <wp:positionH relativeFrom="column">
                  <wp:posOffset>7588306</wp:posOffset>
                </wp:positionH>
                <wp:positionV relativeFrom="paragraph">
                  <wp:posOffset>4892091</wp:posOffset>
                </wp:positionV>
                <wp:extent cx="1421130" cy="663546"/>
                <wp:effectExtent l="0" t="0" r="26670" b="2286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6635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FD3940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Male Rainbow Body Yellow Tail Black Border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35" style="position:absolute;margin-left:597.5pt;margin-top:385.2pt;width:111.9pt;height:52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53hwIAAFoFAAAOAAAAZHJzL2Uyb0RvYy54bWysVN9P2zAQfp+0/8Hy+0hT2m5UpKgCMU1C&#10;gICJZ9exm0iOzzu7Tbq/fmcnDQjQHqblwbF9d5/vx3d3ftE1hu0V+hpswfOTCWfKSihruy34z6fr&#10;L98480HYUhiwquAH5fnF6vOn89Yt1RQqMKVCRiDWL1tX8CoEt8wyLyvVCH8CTlkSasBGBDriNitR&#10;tITemGw6mSyyFrB0CFJ5T7dXvZCvEr7WSoY7rb0KzBScfAtpxbRu4pqtzsVyi8JVtRzcEP/gRSNq&#10;S4+OUFciCLbD+h1UU0sEDzqcSGgy0LqWKsVA0eSTN9E8VsKpFAslx7sxTf7/wcrb/T2yuiz4fMaZ&#10;FQ3V6AF2tlQle6DsCbs1ipGMEtU6vyT9R3ePw8nTNkbdaWzin+JhXUruYUyu6gKTdJnPpnl+SjWQ&#10;JFssTuezRQTNXqwd+vBdQcPipuAY3Yg+pMSK/Y0Pvf5Rj4yjS70TaRcORkU/jH1QmqKiZ6fJOvFJ&#10;XRpke0FMEFIqG/JeVIlS9dfzCX2DU6NFcjEBRmRdGzNiDwCRq++xe18H/WiqEh1H48nfHOuNR4v0&#10;MtgwGje1BfwIwFBUw8u9/jFJfWpilkK36VLFz6JmvNlAeSAWIPTt4Z28rqkEN8KHe4HUD1Q16vFw&#10;R4s20BYchh1nFeDvj+6jPtGUpJy11F8F9792AhVn5oclAp/ls1lsyHSYzb9O6YCvJZvXErtrLoEK&#10;l9M0cTJto34wx61GaJ5pFKzjqyQSVtLbBZcBj4fL0Pc9DROp1uukRk3oRLixj05G8JjnyK6n7lmg&#10;G3gYiMG3cOxFsXzDxF43WlpY7wLoOtH0Ja9DBaiBE5WGYRMnxOtz0noZias/AAAA//8DAFBLAwQU&#10;AAYACAAAACEAhfEjyN8AAAANAQAADwAAAGRycy9kb3ducmV2LnhtbEyPy07DMBBF90j9B2uQ2CDq&#10;BAJ5EKeqKgFrUj5gGk+TiHgcxU6b/n3dFSyv5urOOeVmMYM40eR6ywridQSCuLG651bBz/7jKQPh&#10;PLLGwTIpuJCDTbW6K7HQ9szfdKp9K8IIuwIVdN6PhZSu6cigW9uRONyOdjLoQ5xaqSc8h3EzyOco&#10;epMGew4fOhxp11HzW89GQT5/XepeHl/26B/nT7J5ja1W6uF+2b6D8LT4vzLc8AM6VIHpYGfWTgwh&#10;x/lrkPEK0jRKQNwqSZwFnYOCLE1ykFUp/1tUVwAAAP//AwBQSwECLQAUAAYACAAAACEAtoM4kv4A&#10;AADhAQAAEwAAAAAAAAAAAAAAAAAAAAAAW0NvbnRlbnRfVHlwZXNdLnhtbFBLAQItABQABgAIAAAA&#10;IQA4/SH/1gAAAJQBAAALAAAAAAAAAAAAAAAAAC8BAABfcmVscy8ucmVsc1BLAQItABQABgAIAAAA&#10;IQB40H53hwIAAFoFAAAOAAAAAAAAAAAAAAAAAC4CAABkcnMvZTJvRG9jLnhtbFBLAQItABQABgAI&#10;AAAAIQCF8SPI3wAAAA0BAAAPAAAAAAAAAAAAAAAAAOEEAABkcnMvZG93bnJldi54bWxQSwUGAAAA&#10;AAQABADzAAAA7QUAAAAA&#10;" fillcolor="#0f6fc6 [3204]" strokecolor="#073662 [1604]" strokeweight="2pt">
                <v:textbox>
                  <w:txbxContent>
                    <w:p w:rsidR="004B5E6E" w:rsidRDefault="00FD3940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Male Rainbow Body Yellow Tail Black Border</w:t>
                      </w:r>
                    </w:p>
                  </w:txbxContent>
                </v:textbox>
              </v:roundrect>
            </w:pict>
          </mc:Fallback>
        </mc:AlternateContent>
      </w:r>
      <w:r w:rsidR="004E72B8" w:rsidRPr="004B5E6E">
        <w:rPr>
          <w:b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CA79519" wp14:editId="540FB7AC">
                <wp:simplePos x="0" y="0"/>
                <wp:positionH relativeFrom="column">
                  <wp:posOffset>7585075</wp:posOffset>
                </wp:positionH>
                <wp:positionV relativeFrom="paragraph">
                  <wp:posOffset>3055620</wp:posOffset>
                </wp:positionV>
                <wp:extent cx="1421130" cy="445770"/>
                <wp:effectExtent l="0" t="0" r="26670" b="1143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FD3940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Male Black Spot Zebra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36" style="position:absolute;margin-left:597.25pt;margin-top:240.6pt;width:111.9pt;height:35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T8hwIAAFsFAAAOAAAAZHJzL2Uyb0RvYy54bWysVE1v2zAMvQ/YfxB0Xx1n6boFcYogRYcB&#10;RRu0HXpWZCk2IIsapcTOfv0o2XGLtthhWA6OKJKPX49aXHaNYQeFvgZb8PxswpmyEsra7gr+8/H6&#10;01fOfBC2FAasKvhReX65/Phh0bq5mkIFplTICMT6eesKXoXg5lnmZaUa4c/AKUtKDdiIQCLushJF&#10;S+iNyaaTyZesBSwdglTe0+1Vr+TLhK+1kuFOa68CMwWn3EL6Yvpu4zdbLsR8h8JVtRzSEP+QRSNq&#10;S0FHqCsRBNtj/QaqqSWCBx3OJDQZaF1LlWqgavLJq2oeKuFUqoWa493YJv//YOXtYYOsLgt+PuXM&#10;ioZmdA97W6qS3VP3hN0ZxUhHjWqdn5P9g9vgIHk6xqo7jU38p3pYl5p7HJurusAkXeazaZ5/phlI&#10;0s1m5xcXqfvZs7dDH74raFg8FBxjGjGH1FhxuPGBwpL9yY6EmFKfRDqFo1ExD2PvlaaqKOw0eSc+&#10;qbVBdhDEBCGlsiHvVZUoVX99PqFfrJSCjB5JSoARWdfGjNgDQOTqW+weZrCPrirRcXSe/C2x3nn0&#10;SJHBhtG5qS3gewCGqhoi9/anJvWtiV0K3bZLE89TrfFqC+WRaIDQ74d38rqmGdwIHzYCaSFobLTk&#10;4Y4+2kBbcBhOnFWAv9+7j/bEU9Jy1tKCFdz/2gtUnJkflhj8LZ/N4kYmgegwJQFfarYvNXbfrIEm&#10;l9Nz4mQ6RvtgTkeN0DzRW7CKUUklrKTYBZcBT8I69ItPr4lUq1Uyoy10ItzYBycjeGx0pNdj9yTQ&#10;DUQMROFbOC2jmL+iYm8bPS2s9gF0nXj63NdhBLTBiUvDaxOfiJdysnp+E5d/AAAA//8DAFBLAwQU&#10;AAYACAAAACEA1oz+Ud4AAAANAQAADwAAAGRycy9kb3ducmV2LnhtbEyPQW6DMBBF95V6B2sqdVM1&#10;hgQqIJioqtR2XZIDTPAEUPAYYZOQ29dZtcuvefr/TblbzCAuNLnesoJ4FYEgbqzuuVVw2H++ZiCc&#10;R9Y4WCYFN3Kwqx4fSiy0vfIPXWrfilDCrkAFnfdjIaVrOjLoVnYkDreTnQz6EKdW6gmvodwMch1F&#10;b9Jgz2Ghw5E+OmrO9WwU5PP3re7labNH/zJ/kc1rbLVSz0/L+xaEp8X/wXDXD+pQBaejnVk7MYQc&#10;50kaWAVJFq9B3JEkzjYgjgrSNE5AVqX8/0X1CwAA//8DAFBLAQItABQABgAIAAAAIQC2gziS/gAA&#10;AOEBAAATAAAAAAAAAAAAAAAAAAAAAABbQ29udGVudF9UeXBlc10ueG1sUEsBAi0AFAAGAAgAAAAh&#10;ADj9If/WAAAAlAEAAAsAAAAAAAAAAAAAAAAALwEAAF9yZWxzLy5yZWxzUEsBAi0AFAAGAAgAAAAh&#10;ANpmtPyHAgAAWwUAAA4AAAAAAAAAAAAAAAAALgIAAGRycy9lMm9Eb2MueG1sUEsBAi0AFAAGAAgA&#10;AAAhANaM/lHeAAAADQEAAA8AAAAAAAAAAAAAAAAA4QQAAGRycy9kb3ducmV2LnhtbFBLBQYAAAAA&#10;BAAEAPMAAADsBQAAAAA=&#10;" fillcolor="#0f6fc6 [3204]" strokecolor="#073662 [1604]" strokeweight="2pt">
                <v:textbox>
                  <w:txbxContent>
                    <w:p w:rsidR="004B5E6E" w:rsidRDefault="00FD3940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Male Black Spot Zebra</w:t>
                      </w:r>
                    </w:p>
                  </w:txbxContent>
                </v:textbox>
              </v:roundrect>
            </w:pict>
          </mc:Fallback>
        </mc:AlternateContent>
      </w:r>
      <w:r w:rsidR="004B5E6E" w:rsidRPr="004B5E6E">
        <w:rPr>
          <w:b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A062848" wp14:editId="59445A73">
                <wp:simplePos x="0" y="0"/>
                <wp:positionH relativeFrom="column">
                  <wp:posOffset>7592060</wp:posOffset>
                </wp:positionH>
                <wp:positionV relativeFrom="paragraph">
                  <wp:posOffset>1250315</wp:posOffset>
                </wp:positionV>
                <wp:extent cx="1421130" cy="445770"/>
                <wp:effectExtent l="0" t="0" r="26670" b="1143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FD3940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Male Yellow Leopard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37" style="position:absolute;margin-left:597.8pt;margin-top:98.45pt;width:111.9pt;height:35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hOhgIAAFsFAAAOAAAAZHJzL2Uyb0RvYy54bWysVE1v2zAMvQ/YfxB0Xx1n6boFcYogRYcB&#10;RRu0HXpWZCk2IIsapcTOfv0o2XGLtthhmA+yKJKPH3rU4rJrDDso9DXYgudnE86UlVDWdlfwn4/X&#10;n75y5oOwpTBgVcGPyvPL5ccPi9bN1RQqMKVCRiDWz1tX8CoEN88yLyvVCH8GTllSasBGBBJxl5Uo&#10;WkJvTDadTL5kLWDpEKTynk6veiVfJnytlQx3WnsVmCk45RbSimndxjVbLsR8h8JVtRzSEP+QRSNq&#10;S0FHqCsRBNtj/QaqqSWCBx3OJDQZaF1LlWqgavLJq2oeKuFUqoWa493YJv//YOXtYYOsLgt+Tu2x&#10;oqE7uoe9LVXJ7ql7wu6MYqSjRrXOz8n+wW1wkDxtY9Wdxib+qR7WpeYex+aqLjBJh/lsmuefKYgk&#10;3Wx2fnGRQLNnb4c+fFfQsLgpOMY0Yg6pseJw4wOFJfuTHQkxpT6JtAtHo2Iext4rTVVR2GnyTnxS&#10;a4PsIIgJQkplQ96rKlGq/vh8Ql+slIKMHklKgBFZ18aM2ANA5Opb7B5msI+uKtFxdJ78LbHeefRI&#10;kcGG0bmpLeB7AIaqGiL39qcm9a2JXQrdtks3nifTeLSF8kg0QOjnwzt5XdMd3AgfNgJpIOjaaMjD&#10;HS3aQFtwGHacVYC/3zuP9sRT0nLW0oAV3P/aC1ScmR+WGPwtn83iRCaB6DAlAV9qti81dt+sgW4u&#10;p+fEybSN9sGcthqheaK3YBWjkkpYSbELLgOehHXoB59eE6lWq2RGU+hEuLEPTkbw2OhIr8fuSaAb&#10;iBiIwrdwGkYxf0XF3jZ6WljtA+g68fS5r8MV0AQnLg2vTXwiXsrJ6vlNXP4BAAD//wMAUEsDBBQA&#10;BgAIAAAAIQAReQyN3gAAAA0BAAAPAAAAZHJzL2Rvd25yZXYueG1sTI/BTsMwDIbvSHuHyJN2QSzt&#10;GIWUptOEBJzpeACv8dqKJqmadOveHu8EN//yp9+fi91se3GmMXTeaUjXCQhytTedazR8H94fXkCE&#10;iM5g7x1puFKAXbm4KzA3/uK+6FzFRnCJCzlqaGMccilD3ZLFsPYDOd6d/GgxchwbaUa8cLnt5SZJ&#10;Mmmxc3yhxYHeWqp/qslqUNPnterk6fGA8X76IK8qbIzWq+W8fwURaY5/MNz0WR1Kdjr6yZkges6p&#10;esqY5UllCsQN2aZqC+KoYZM9pyDLQv7/ovwFAAD//wMAUEsBAi0AFAAGAAgAAAAhALaDOJL+AAAA&#10;4QEAABMAAAAAAAAAAAAAAAAAAAAAAFtDb250ZW50X1R5cGVzXS54bWxQSwECLQAUAAYACAAAACEA&#10;OP0h/9YAAACUAQAACwAAAAAAAAAAAAAAAAAvAQAAX3JlbHMvLnJlbHNQSwECLQAUAAYACAAAACEA&#10;Y4A4ToYCAABbBQAADgAAAAAAAAAAAAAAAAAuAgAAZHJzL2Uyb0RvYy54bWxQSwECLQAUAAYACAAA&#10;ACEAEXkMjd4AAAANAQAADwAAAAAAAAAAAAAAAADgBAAAZHJzL2Rvd25yZXYueG1sUEsFBgAAAAAE&#10;AAQA8wAAAOsFAAAAAA==&#10;" fillcolor="#0f6fc6 [3204]" strokecolor="#073662 [1604]" strokeweight="2pt">
                <v:textbox>
                  <w:txbxContent>
                    <w:p w:rsidR="004B5E6E" w:rsidRDefault="00FD3940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Male Yellow Leopard</w:t>
                      </w:r>
                    </w:p>
                  </w:txbxContent>
                </v:textbox>
              </v:roundrect>
            </w:pict>
          </mc:Fallback>
        </mc:AlternateContent>
      </w:r>
      <w:r w:rsidR="004B5E6E" w:rsidRPr="004B5E6E">
        <w:rPr>
          <w:b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E4ED734" wp14:editId="21A2AF2C">
                <wp:simplePos x="0" y="0"/>
                <wp:positionH relativeFrom="column">
                  <wp:posOffset>3974465</wp:posOffset>
                </wp:positionH>
                <wp:positionV relativeFrom="paragraph">
                  <wp:posOffset>1212215</wp:posOffset>
                </wp:positionV>
                <wp:extent cx="1421130" cy="445770"/>
                <wp:effectExtent l="0" t="0" r="26670" b="1143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4E72B8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Male Rainbow Body Yellow 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38" style="position:absolute;margin-left:312.95pt;margin-top:95.45pt;width:111.9pt;height:35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25NhwIAAFsFAAAOAAAAZHJzL2Uyb0RvYy54bWysVN9P2zAQfp+0/8Hy+0hTymBVU1QVMU1C&#10;gICJZ9exm0iOzzu7Tbq/fmcnDQjQHqb1wfXlfn/3nReXXWPYXqGvwRY8P5lwpqyEsrbbgv98uv5y&#10;wZkPwpbCgFUFPyjPL5efPy1aN1dTqMCUChkFsX7euoJXIbh5lnlZqUb4E3DKklIDNiKQiNusRNFS&#10;9MZk08nka9YClg5BKu/p61Wv5MsUX2slw53WXgVmCk61hXRiOjfxzJYLMd+icFUthzLEP1TRiNpS&#10;0jHUlQiC7bB+F6qpJYIHHU4kNBloXUuVeqBu8smbbh4r4VTqhcDxboTJ/7+w8nZ/j6wuCz475cyK&#10;hmb0ADtbqpI9EHrCbo1ipCOgWufnZP/o7nGQPF1j153GJv5TP6xL4B5GcFUXmKSP+Wya56c0A0m6&#10;2ezs/Dyhn714O/Thu4KGxUvBMZYRa0jAiv2ND5SW7I92JMSS+iLSLRyMinUY+6A0dUVpp8k78Umt&#10;DbK9ICYIKZUNea+qRKn6z2cT+sVOKcnokaQUMEbWtTFj7CFA5Or72H2YwT66qkTH0Xnyt8J659Ej&#10;ZQYbRuemtoAfBTDU1ZC5tz+C1EMTUQrdpksTz6fHqW6gPBANEPr98E5e1zSDG+HDvUBaCBobLXm4&#10;o0MbaAsOw42zCvD3R9+jPfGUtJy1tGAF9792AhVn5oclBn/LZ7O4kUkgOkxJwNeazWuN3TVroMnl&#10;9Jw4ma7RPpjjVSM0z/QWrGJWUgkrKXfBZcCjsA794tNrItVqlcxoC50IN/bRyRg8Ah3p9dQ9C3QD&#10;EQNR+BaOyyjmb6jY20ZPC6tdAF0nnkaoe1yHEdAGJy4Nr018Il7LyerlTVz+AQAA//8DAFBLAwQU&#10;AAYACAAAACEAL7cmGN0AAAALAQAADwAAAGRycy9kb3ducmV2LnhtbEyPwU7DMAyG70i8Q2QkLoil&#10;LVCWrumEkIDzOh7Aa7y2WpNUTbp1b485wc3W/+n353K72EGcaQq9dxrSVQKCXONN71oN3/uPxzWI&#10;ENEZHLwjDVcKsK1ub0osjL+4HZ3r2AoucaFADV2MYyFlaDqyGFZ+JMfZ0U8WI69TK82EFy63g8yS&#10;JJcWe8cXOhzpvaPmVM9Wg5q/rnUvj097jA/zJ3lVY2u0vr9b3jYgIi3xD4ZffVaHip0OfnYmiEFD&#10;nr0oRjlQCQ9MrJ/VK4iDhixPU5BVKf//UP0AAAD//wMAUEsBAi0AFAAGAAgAAAAhALaDOJL+AAAA&#10;4QEAABMAAAAAAAAAAAAAAAAAAAAAAFtDb250ZW50X1R5cGVzXS54bWxQSwECLQAUAAYACAAAACEA&#10;OP0h/9YAAACUAQAACwAAAAAAAAAAAAAAAAAvAQAAX3JlbHMvLnJlbHNQSwECLQAUAAYACAAAACEA&#10;JvtuTYcCAABbBQAADgAAAAAAAAAAAAAAAAAuAgAAZHJzL2Uyb0RvYy54bWxQSwECLQAUAAYACAAA&#10;ACEAL7cmGN0AAAALAQAADwAAAAAAAAAAAAAAAADhBAAAZHJzL2Rvd25yZXYueG1sUEsFBgAAAAAE&#10;AAQA8wAAAOsFAAAAAA==&#10;" fillcolor="#0f6fc6 [3204]" strokecolor="#073662 [1604]" strokeweight="2pt">
                <v:textbox>
                  <w:txbxContent>
                    <w:p w:rsidR="004B5E6E" w:rsidRDefault="004E72B8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Male Rainbow Body Yellow Tail</w:t>
                      </w:r>
                    </w:p>
                  </w:txbxContent>
                </v:textbox>
              </v:roundrect>
            </w:pict>
          </mc:Fallback>
        </mc:AlternateContent>
      </w:r>
      <w:r w:rsidR="004B5E6E" w:rsidRPr="004B5E6E">
        <w:rPr>
          <w:b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926F72F" wp14:editId="66E5BBDC">
                <wp:simplePos x="0" y="0"/>
                <wp:positionH relativeFrom="column">
                  <wp:posOffset>3977640</wp:posOffset>
                </wp:positionH>
                <wp:positionV relativeFrom="paragraph">
                  <wp:posOffset>2413000</wp:posOffset>
                </wp:positionV>
                <wp:extent cx="1421130" cy="445770"/>
                <wp:effectExtent l="0" t="0" r="26670" b="1143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4E72B8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Male Flame Body and Black 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39" style="position:absolute;margin-left:313.2pt;margin-top:190pt;width:111.9pt;height:35.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FzhwIAAFsFAAAOAAAAZHJzL2Uyb0RvYy54bWysVN9P2zAQfp+0/8Hy+0hTwmAVKapATJMQ&#10;IGDi2XXsJpLj885uk+6v39lJAwK0h2l9cH2539995/OLvjVsp9A3YEueH804U1ZC1dhNyX8+XX85&#10;48wHYSthwKqS75XnF8vPn847t1BzqMFUChkFsX7RuZLXIbhFlnlZq1b4I3DKklIDtiKQiJusQtFR&#10;9NZk89nsa9YBVg5BKu/p69Wg5MsUX2slw53WXgVmSk61hXRiOtfxzJbnYrFB4epGjmWIf6iiFY2l&#10;pFOoKxEE22LzLlTbSAQPOhxJaDPQupEq9UDd5LM33TzWwqnUC4Hj3QST/39h5e3uHllTlbwoOLOi&#10;pRk9wNZWqmIPhJ6wG6MY6QiozvkF2T+6exwlT9fYda+xjf/UD+sTuPsJXNUHJuljXszz/JhmIElX&#10;FCenpwn97MXboQ/fFbQsXkqOsYxYQwJW7G58oLRkf7AjIZY0FJFuYW9UrMPYB6WpK0o7T96JT+rS&#10;INsJYoKQUtmQD6paVGr4fDKjX+yUkkweSUoBY2TdGDPFHgNErr6PPYQZ7aOrSnScnGd/K2xwnjxS&#10;ZrBhcm4bC/hRAENdjZkH+wNIAzQRpdCv+zTx/Pgw1TVUe6IBwrAf3snrhmZwI3y4F0gLQWOjJQ93&#10;dGgDXclhvHFWA/7+6Hu0J56SlrOOFqzk/tdWoOLM/LDE4G95UcSNTALRYU4CvtasX2vstr0EmlxO&#10;z4mT6RrtgzlcNUL7TG/BKmYllbCScpdcBjwIl2FYfHpNpFqtkhltoRPhxj46GYNHoCO9nvpngW4k&#10;YiAK38JhGcXiDRUH2+hpYbUNoJvE0wj1gOs4AtrgxKXxtYlPxGs5Wb28ics/AAAA//8DAFBLAwQU&#10;AAYACAAAACEAaIm9Ht0AAAALAQAADwAAAGRycy9kb3ducmV2LnhtbEyPwU7DMAyG70i8Q2QkLoil&#10;dKPqSt0JIQFnOh7Aa7y2okmqJt26t8c7wc2WP/3+/nK32EGdeAq9dwhPqwQUu8ab3rUI3/v3xxxU&#10;iOQMDd4xwoUD7Krbm5IK48/ui091bJWEuFAQQhfjWGgdmo4thZUf2cnt6CdLUdap1Wais4TbQadJ&#10;kmlLvZMPHY381nHzU88WYTt/XupeH9d7ig/zB/ttTa1BvL9bXl9ARV7iHwxXfVGHSpwOfnYmqAEh&#10;S7ONoAjrPJFSQuTPSQrqgLC5Droq9f8O1S8AAAD//wMAUEsBAi0AFAAGAAgAAAAhALaDOJL+AAAA&#10;4QEAABMAAAAAAAAAAAAAAAAAAAAAAFtDb250ZW50X1R5cGVzXS54bWxQSwECLQAUAAYACAAAACEA&#10;OP0h/9YAAACUAQAACwAAAAAAAAAAAAAAAAAvAQAAX3JlbHMvLnJlbHNQSwECLQAUAAYACAAAACEA&#10;VtRxc4cCAABbBQAADgAAAAAAAAAAAAAAAAAuAgAAZHJzL2Uyb0RvYy54bWxQSwECLQAUAAYACAAA&#10;ACEAaIm9Ht0AAAALAQAADwAAAAAAAAAAAAAAAADhBAAAZHJzL2Rvd25yZXYueG1sUEsFBgAAAAAE&#10;AAQA8wAAAOsFAAAAAA==&#10;" fillcolor="#0f6fc6 [3204]" strokecolor="#073662 [1604]" strokeweight="2pt">
                <v:textbox>
                  <w:txbxContent>
                    <w:p w:rsidR="004B5E6E" w:rsidRDefault="004E72B8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Male Flame Body and Black Tail</w:t>
                      </w:r>
                    </w:p>
                  </w:txbxContent>
                </v:textbox>
              </v:roundrect>
            </w:pict>
          </mc:Fallback>
        </mc:AlternateContent>
      </w:r>
      <w:r w:rsidR="004B5E6E" w:rsidRPr="004B5E6E">
        <w:rPr>
          <w:b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664D572" wp14:editId="355D26D2">
                <wp:simplePos x="0" y="0"/>
                <wp:positionH relativeFrom="column">
                  <wp:posOffset>3975735</wp:posOffset>
                </wp:positionH>
                <wp:positionV relativeFrom="paragraph">
                  <wp:posOffset>3600450</wp:posOffset>
                </wp:positionV>
                <wp:extent cx="1421130" cy="445770"/>
                <wp:effectExtent l="0" t="0" r="26670" b="1143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4E72B8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 xml:space="preserve">Male </w:t>
                            </w:r>
                            <w:r w:rsidR="00FD3940">
                              <w:t>Zebra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40" style="position:absolute;margin-left:313.05pt;margin-top:283.5pt;width:111.9pt;height:35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CWhwIAAFsFAAAOAAAAZHJzL2Uyb0RvYy54bWysVN9P2zAQfp+0/8Hy+0jThbFVpKgCMU1C&#10;UAETz65jN5Ecn3d2m3R//c5OGhCgPUzrg+vL/f7uO59f9K1he4W+AVvy/GTGmbISqsZuS/7z8frT&#10;V858ELYSBqwq+UF5frH8+OG8cws1hxpMpZBREOsXnSt5HYJbZJmXtWqFPwGnLCk1YCsCibjNKhQd&#10;RW9NNp/NvmQdYOUQpPKevl4NSr5M8bVWMtxp7VVgpuRUW0gnpnMTz2x5LhZbFK5u5FiG+IcqWtFY&#10;SjqFuhJBsB02b0K1jUTwoMOJhDYDrRupUg/UTT571c1DLZxKvRA43k0w+f8XVt7u18iaquTFKWdW&#10;tDSje9jZSlXsntATdmsUIx0B1Tm/IPsHt8ZR8nSNXfca2/hP/bA+gXuYwFV9YJI+5sU8zz/TDCTp&#10;iuL07Cyhnz17O/Thu4KWxUvJMZYRa0jAiv2ND5SW7I92JMSShiLSLRyMinUYe680dUVp58k78Uld&#10;GmR7QUwQUiob8kFVi0oNn09n9IudUpLJI0kpYIysG2Om2GOAyNW3sYcwo310VYmOk/Psb4UNzpNH&#10;ygw2TM5tYwHfC2CoqzHzYH8EaYAmohT6TZ8mnhfHqW6gOhANEIb98E5eNzSDG+HDWiAtBI2Nljzc&#10;0aENdCWH8cZZDfj7ve/RnnhKWs46WrCS+187gYoz88MSg7/lRRE3MglEhzkJ+FKzeamxu/YSaHI5&#10;PSdOpmu0D+Z41QjtE70Fq5iVVMJKyl1yGfAoXIZh8ek1kWq1Sma0hU6EG/vgZAwegY70euyfBLqR&#10;iIEofAvHZRSLV1QcbKOnhdUugG4STyPUA67jCGiDE5fG1yY+ES/lZPX8Ji7/AAAA//8DAFBLAwQU&#10;AAYACAAAACEAYvR9pN0AAAALAQAADwAAAGRycy9kb3ducmV2LnhtbEyPQU7DMBBF90jcwRokNoi6&#10;TSFtQpwKIQHrphxgGk+TiHgcxU6b3p5hBcvRf/rzfrGbXa/ONIbOs4HVYgmKuPa248bA1+H9cQsq&#10;RGSLvWcycKUAu/L2psDc+gvv6VzFRkkJhxwNtDEOudahbslhWPiBWLKTHx1GOcdG2xEvUu56nSyX&#10;qXbYsXxocaC3lurvanIGsunzWnX6tD5gfJg+yGcVNtaY+7v59QVUpDn+wfCrL+pQitPRT2yD6g2k&#10;SboS1MBzupFRQmyfsgzUUaL1JgFdFvr/hvIHAAD//wMAUEsBAi0AFAAGAAgAAAAhALaDOJL+AAAA&#10;4QEAABMAAAAAAAAAAAAAAAAAAAAAAFtDb250ZW50X1R5cGVzXS54bWxQSwECLQAUAAYACAAAACEA&#10;OP0h/9YAAACUAQAACwAAAAAAAAAAAAAAAAAvAQAAX3JlbHMvLnJlbHNQSwECLQAUAAYACAAAACEA&#10;4TXwlocCAABbBQAADgAAAAAAAAAAAAAAAAAuAgAAZHJzL2Uyb0RvYy54bWxQSwECLQAUAAYACAAA&#10;ACEAYvR9pN0AAAALAQAADwAAAAAAAAAAAAAAAADhBAAAZHJzL2Rvd25yZXYueG1sUEsFBgAAAAAE&#10;AAQA8wAAAOsFAAAAAA==&#10;" fillcolor="#0f6fc6 [3204]" strokecolor="#073662 [1604]" strokeweight="2pt">
                <v:textbox>
                  <w:txbxContent>
                    <w:p w:rsidR="004B5E6E" w:rsidRDefault="004E72B8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 xml:space="preserve">Male </w:t>
                      </w:r>
                      <w:r w:rsidR="00FD3940">
                        <w:t>Zebra</w:t>
                      </w:r>
                    </w:p>
                  </w:txbxContent>
                </v:textbox>
              </v:roundrect>
            </w:pict>
          </mc:Fallback>
        </mc:AlternateContent>
      </w:r>
      <w:r w:rsidR="004B5E6E" w:rsidRPr="004B5E6E">
        <w:rPr>
          <w:b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1A706CD" wp14:editId="0FBCCF60">
                <wp:simplePos x="0" y="0"/>
                <wp:positionH relativeFrom="column">
                  <wp:posOffset>3973830</wp:posOffset>
                </wp:positionH>
                <wp:positionV relativeFrom="paragraph">
                  <wp:posOffset>4761865</wp:posOffset>
                </wp:positionV>
                <wp:extent cx="1421130" cy="445770"/>
                <wp:effectExtent l="0" t="0" r="26670" b="1143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FD3940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Male Flame Zebra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41" style="position:absolute;margin-left:312.9pt;margin-top:374.95pt;width:111.9pt;height:35.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bWiAIAAFsFAAAOAAAAZHJzL2Uyb0RvYy54bWysVEtv2zAMvg/YfxB0Xx1n6WNBnCJI0WFA&#10;0RZth54VWYoNyKJGKbGzXz9KdtyiLXYYloMimu+PH7W47BrD9gp9Dbbg+cmEM2UllLXdFvzn0/WX&#10;C858ELYUBqwq+EF5frn8/GnRurmaQgWmVMgoiPXz1hW8CsHNs8zLSjXCn4BTlpQasBGBRNxmJYqW&#10;ojcmm04mZ1kLWDoEqbynr1e9ki9TfK2VDHdaexWYKTjVFtKJ6dzEM1suxHyLwlW1HMoQ/1BFI2pL&#10;ScdQVyIItsP6XaimlggedDiR0GSgdS1V6oG6ySdvunmshFOpFwLHuxEm///Cytv9PbK6LPjsjDMr&#10;GprRA+xsqUr2QOgJuzWKkY6Aap2fk/2ju8dB8nSNXXcam/hP/bAugXsYwVVdYJI+5rNpnn+lGUjS&#10;zWan5+cJ/ezF26EP3xU0LF4KjrGMWEMCVuxvfKC0ZH+0IyGW1BeRbuFgVKzD2AelqStKO03eiU9q&#10;bZDtBTFBSKlsyHtVJUrVfz6d0C92SklGjySlgDGyro0ZYw8BIlffx+7DDPbRVSU6js6TvxXWO48e&#10;KTPYMDo3tQX8KIChrobMvf0RpB6aiFLoNl2aeH56nOoGygPRAKHfD+/kdU0zuBE+3AukhaCx0ZKH&#10;Ozq0gbbgMNw4qwB/f/Q92hNPSctZSwtWcP9rJ1BxZn5YYvC3fDaLG5kEosOUBHyt2bzW2F2zBppc&#10;Ts+Jk+ka7YM5XjVC80xvwSpmJZWwknIXXAY8CuvQLz69JlKtVsmMttCJcGMfnYzBI9CRXk/ds0A3&#10;EDEQhW/huIxi/oaKvW30tLDaBdB14mmEusd1GAFtcOLS8NrEJ+K1nKxe3sTlHwAAAP//AwBQSwME&#10;FAAGAAgAAAAhAH8TQF/eAAAACwEAAA8AAABkcnMvZG93bnJldi54bWxMj8FOwzAQRO9I/IO1SFwQ&#10;dRpKaEKcCiEBZ1I+YBtvk4h4HcVOm/49ywluO9rRzJtyt7hBnWgKvWcD61UCirjxtufWwNf+7X4L&#10;KkRki4NnMnChALvq+qrEwvozf9Kpjq2SEA4FGuhiHAutQ9ORw7DyI7H8jn5yGEVOrbYTniXcDTpN&#10;kkw77FkaOhzptaPmu56dgXz+uNS9Pj7sMd7N7+TzGltrzO3N8vIMKtIS/8zwiy/oUAnTwc9sgxoM&#10;ZOmjoEcDT5s8ByWO7SbPQB3kSJM16KrU/zdUPwAAAP//AwBQSwECLQAUAAYACAAAACEAtoM4kv4A&#10;AADhAQAAEwAAAAAAAAAAAAAAAAAAAAAAW0NvbnRlbnRfVHlwZXNdLnhtbFBLAQItABQABgAIAAAA&#10;IQA4/SH/1gAAAJQBAAALAAAAAAAAAAAAAAAAAC8BAABfcmVscy8ucmVsc1BLAQItABQABgAIAAAA&#10;IQBPEmbWiAIAAFsFAAAOAAAAAAAAAAAAAAAAAC4CAABkcnMvZTJvRG9jLnhtbFBLAQItABQABgAI&#10;AAAAIQB/E0Bf3gAAAAsBAAAPAAAAAAAAAAAAAAAAAOIEAABkcnMvZG93bnJldi54bWxQSwUGAAAA&#10;AAQABADzAAAA7QUAAAAA&#10;" fillcolor="#0f6fc6 [3204]" strokecolor="#073662 [1604]" strokeweight="2pt">
                <v:textbox>
                  <w:txbxContent>
                    <w:p w:rsidR="004B5E6E" w:rsidRDefault="00FD3940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Male Flame Zebra</w:t>
                      </w:r>
                    </w:p>
                  </w:txbxContent>
                </v:textbox>
              </v:roundrect>
            </w:pict>
          </mc:Fallback>
        </mc:AlternateContent>
      </w:r>
      <w:r w:rsidR="004B5E6E" w:rsidRPr="004B5E6E">
        <w:rPr>
          <w:b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96C54BD" wp14:editId="2BFBBFB6">
                <wp:simplePos x="0" y="0"/>
                <wp:positionH relativeFrom="column">
                  <wp:posOffset>3977803</wp:posOffset>
                </wp:positionH>
                <wp:positionV relativeFrom="paragraph">
                  <wp:posOffset>5760827</wp:posOffset>
                </wp:positionV>
                <wp:extent cx="1421130" cy="445770"/>
                <wp:effectExtent l="0" t="0" r="26670" b="1143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 xml:space="preserve">Male </w:t>
                            </w:r>
                            <w:r w:rsidR="00FD3940">
                              <w:t>Flame Body and Red Tail Circle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42" style="position:absolute;margin-left:313.2pt;margin-top:453.6pt;width:111.9pt;height:35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VpiAIAAFsFAAAOAAAAZHJzL2Uyb0RvYy54bWysVEtv2zAMvg/YfxB0Xx1n6WNBnCJI0WFA&#10;0RZth54VWYoNyKJGKbGzXz9KdtyiLXYYloMimu+PH7W47BrD9gp9Dbbg+cmEM2UllLXdFvzn0/WX&#10;C858ELYUBqwq+EF5frn8/GnRurmaQgWmVMgoiPXz1hW8CsHNs8zLSjXCn4BTlpQasBGBRNxmJYqW&#10;ojcmm04mZ1kLWDoEqbynr1e9ki9TfK2VDHdaexWYKTjVFtKJ6dzEM1suxHyLwlW1HMoQ/1BFI2pL&#10;ScdQVyIItsP6XaimlggedDiR0GSgdS1V6oG6ySdvunmshFOpFwLHuxEm///Cytv9PbK6LPjsnDMr&#10;GprRA+xsqUr2QOgJuzWKkY6Aap2fk/2ju8dB8nSNXXcam/hP/bAugXsYwVVdYJI+5rNpnn+lGUjS&#10;zWan5+cJ/ezF26EP3xU0LF4KjrGMWEMCVuxvfKC0ZH+0IyGW1BeRbuFgVKzD2AelqStKO03eiU9q&#10;bZDtBTFBSKlsyHtVJUrVfz6d0C92SklGjySlgDGyro0ZYw8BIlffx+7DDPbRVSU6js6TvxXWO48e&#10;KTPYMDo3tQX8KIChrobMvf0RpB6aiFLoNl2aeH52nOoGygPRAKHfD+/kdU0zuBE+3AukhaCx0ZKH&#10;Ozq0gbbgMNw4qwB/f/Q92hNPSctZSwtWcP9rJ1BxZn5YYvC3fDaLG5kEosOUBHyt2bzW2F2zBppc&#10;Ts+Jk+ka7YM5XjVC80xvwSpmJZWwknIXXAY8CuvQLz69JlKtVsmMttCJcGMfnYzBI9CRXk/ds0A3&#10;EDEQhW/huIxi/oaKvW30tLDaBdB14mmEusd1GAFtcOLS8NrEJ+K1nKxe3sTlHwAAAP//AwBQSwME&#10;FAAGAAgAAAAhAL3Vsl7cAAAACwEAAA8AAABkcnMvZG93bnJldi54bWxMj89Og0AQh+8mvsNmTLwY&#10;u4gVWmRpjIl6lvoAU3YKRHaWsEtL397xpLf58+U335S7xQ3qRFPoPRt4WCWgiBtve24NfO3f7jeg&#10;QkS2OHgmAxcKsKuur0osrD/zJ53q2CoJ4VCggS7GsdA6NB05DCs/Esvu6CeHUdqp1XbCs4S7QadJ&#10;kmmHPcuFDkd67aj5rmdnYDt/XOpeHx/3GO/md/LbGltrzO3N8vIMKtIS/2D41Rd1qMTp4Ge2QQ0G&#10;sjRbCyphSZ6CEmLzlEhxkEmer0FXpf7/Q/UDAAD//wMAUEsBAi0AFAAGAAgAAAAhALaDOJL+AAAA&#10;4QEAABMAAAAAAAAAAAAAAAAAAAAAAFtDb250ZW50X1R5cGVzXS54bWxQSwECLQAUAAYACAAAACEA&#10;OP0h/9YAAACUAQAACwAAAAAAAAAAAAAAAAAvAQAAX3JlbHMvLnJlbHNQSwECLQAUAAYACAAAACEA&#10;Y3JVaYgCAABbBQAADgAAAAAAAAAAAAAAAAAuAgAAZHJzL2Uyb0RvYy54bWxQSwECLQAUAAYACAAA&#10;ACEAvdWyXtwAAAALAQAADwAAAAAAAAAAAAAAAADiBAAAZHJzL2Rvd25yZXYueG1sUEsFBgAAAAAE&#10;AAQA8wAAAOsFAAAAAA==&#10;" fillcolor="#0f6fc6 [3204]" strokecolor="#073662 [1604]" strokeweight="2pt">
                <v:textbox>
                  <w:txbxContent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 xml:space="preserve">Male </w:t>
                      </w:r>
                      <w:r w:rsidR="00FD3940">
                        <w:t>Flame Body and Red Tail Circle</w:t>
                      </w:r>
                    </w:p>
                  </w:txbxContent>
                </v:textbox>
              </v:roundrect>
            </w:pict>
          </mc:Fallback>
        </mc:AlternateContent>
      </w:r>
      <w:r w:rsidR="004B5E6E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3F675EA" wp14:editId="5116992D">
                <wp:simplePos x="0" y="0"/>
                <wp:positionH relativeFrom="column">
                  <wp:posOffset>454660</wp:posOffset>
                </wp:positionH>
                <wp:positionV relativeFrom="paragraph">
                  <wp:posOffset>3052445</wp:posOffset>
                </wp:positionV>
                <wp:extent cx="1421130" cy="445770"/>
                <wp:effectExtent l="0" t="0" r="26670" b="1143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Male Rainbow Body and Delta 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43" style="position:absolute;margin-left:35.8pt;margin-top:240.35pt;width:111.9pt;height:35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EphwIAAFsFAAAOAAAAZHJzL2Uyb0RvYy54bWysVN9P2zAQfp+0/8Hy+0hTCmwVKaqKmCYh&#10;QMDEs+vYTSTH553dJt1fv7OThgrQHqb1wfXlfn/3nS+vusawnUJfgy14fjLhTFkJZW03Bf/5fPPl&#10;K2c+CFsKA1YVfK88v1p8/nTZurmaQgWmVMgoiPXz1hW8CsHNs8zLSjXCn4BTlpQasBGBRNxkJYqW&#10;ojcmm04m51kLWDoEqbynr9e9ki9SfK2VDPdaexWYKTjVFtKJ6VzHM1tcivkGhatqOZQh/qGKRtSW&#10;ko6hrkUQbIv1u1BNLRE86HAioclA61qq1AN1k0/edPNUCadSLwSOdyNM/v+FlXe7B2R1WfDTc86s&#10;aGhGj7C1pSrZI6En7MYoRjoCqnV+TvZP7gEHydM1dt1pbOI/9cO6BO5+BFd1gUn6mM+meX5KM5Ck&#10;m83OLi4S+tmrt0MfvitoWLwUHGMZsYYErNjd+kBpyf5gR0IsqS8i3cLeqFiHsY9KU1eUdpq8E5/U&#10;yiDbCWKCkFLZkPeqSpSq/3w2oV/slJKMHklKAWNkXRszxh4CRK6+j92HGeyjq0p0HJ0nfyusdx49&#10;UmawYXRuagv4UQBDXQ2Ze/sDSD00EaXQrbs08fziMNU1lHuiAUK/H97Jm5pmcCt8eBBIC0FjoyUP&#10;93RoA23BYbhxVgH+/uh7tCeekpazlhas4P7XVqDizPywxOBv+WwWNzIJRIcpCXisWR9r7LZZAU0u&#10;p+fEyXSN9sEcrhqheaG3YBmzkkpYSbkLLgMehFXoF59eE6mWy2RGW+hEuLVPTsbgEehIr+fuRaAb&#10;iBiIwndwWEYxf0PF3jZ6WlhuA+g68TRC3eM6jIA2OHFpeG3iE3EsJ6vXN3HxBwAA//8DAFBLAwQU&#10;AAYACAAAACEA/lj46d0AAAAKAQAADwAAAGRycy9kb3ducmV2LnhtbEyPQU7DMBBF90jcwRokNog6&#10;LU3bhEwqhASsSTnANJ4mEfE4ip02vT1mBcvRf/r/TbGfba/OPPrOCcJykYBiqZ3ppEH4Orw97kD5&#10;QGKod8IIV/awL29vCsqNu8gnn6vQqFgiPieENoQh19rXLVvyCzewxOzkRkshnmOjzUiXWG57vUqS&#10;jbbUSVxoaeDXluvvarII2fRxrTp9ejpQeJje2WUVNQbx/m5+eQYVeA5/MPzqR3Uoo9PRTWK86hG2&#10;y00kEda7ZAsqAqssXYM6IqRpkoEuC/3/hfIHAAD//wMAUEsBAi0AFAAGAAgAAAAhALaDOJL+AAAA&#10;4QEAABMAAAAAAAAAAAAAAAAAAAAAAFtDb250ZW50X1R5cGVzXS54bWxQSwECLQAUAAYACAAAACEA&#10;OP0h/9YAAACUAQAACwAAAAAAAAAAAAAAAAAvAQAAX3JlbHMvLnJlbHNQSwECLQAUAAYACAAAACEA&#10;MgCBKYcCAABbBQAADgAAAAAAAAAAAAAAAAAuAgAAZHJzL2Uyb0RvYy54bWxQSwECLQAUAAYACAAA&#10;ACEA/lj46d0AAAAKAQAADwAAAAAAAAAAAAAAAADhBAAAZHJzL2Rvd25yZXYueG1sUEsFBgAAAAAE&#10;AAQA8wAAAOsFAAAAAA==&#10;" fillcolor="#0f6fc6 [3204]" strokecolor="#073662 [1604]" strokeweight="2pt">
                <v:textbox>
                  <w:txbxContent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Male Rainbow Body and Delta Tail</w:t>
                      </w:r>
                    </w:p>
                  </w:txbxContent>
                </v:textbox>
              </v:roundrect>
            </w:pict>
          </mc:Fallback>
        </mc:AlternateContent>
      </w:r>
      <w:r w:rsidR="004B5E6E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AFF4742" wp14:editId="5E5DAF1A">
                <wp:simplePos x="0" y="0"/>
                <wp:positionH relativeFrom="column">
                  <wp:posOffset>452755</wp:posOffset>
                </wp:positionH>
                <wp:positionV relativeFrom="paragraph">
                  <wp:posOffset>4239895</wp:posOffset>
                </wp:positionV>
                <wp:extent cx="1421130" cy="445770"/>
                <wp:effectExtent l="0" t="0" r="26670" b="1143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Male Blue/Red Body and Black Veil 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44" style="position:absolute;margin-left:35.65pt;margin-top:333.85pt;width:111.9pt;height:35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V5hwIAAFsFAAAOAAAAZHJzL2Uyb0RvYy54bWysVN9P2zAQfp+0/8Hy+0hTymAVKaqKmCYh&#10;QMDEs+vYTSTH553dJt1fv7OThgrQHqb1wfXlfn/3nS+vusawnUJfgy14fjLhTFkJZW03Bf/5fPPl&#10;gjMfhC2FAasKvleeXy0+f7ps3VxNoQJTKmQUxPp56wpeheDmWeZlpRrhT8ApS0oN2IhAIm6yEkVL&#10;0RuTTSeTr1kLWDoEqbynr9e9ki9SfK2VDPdaexWYKTjVFtKJ6VzHM1tcivkGhatqOZQh/qGKRtSW&#10;ko6hrkUQbIv1u1BNLRE86HAioclA61qq1AN1k0/edPNUCadSLwSOdyNM/v+FlXe7B2R1WfDTc86s&#10;aGhGj7C1pSrZI6En7MYoRjoCqnV+TvZP7gEHydM1dt1pbOI/9cO6BO5+BFd1gUn6mM+meX5KM5Ck&#10;m83Ozs8T+tmrt0MfvitoWLwUHGMZsYYErNjd+kBpyf5gR0IsqS8i3cLeqFiHsY9KU1eUdpq8E5/U&#10;yiDbCWKCkFLZkPeqSpSq/3w2oV/slJKMHklKAWNkXRszxh4CRK6+j92HGeyjq0p0HJ0nfyusdx49&#10;UmawYXRuagv4UQBDXQ2Ze/sDSD00EaXQrbs08fziMNU1lHuiAUK/H97Jm5pmcCt8eBBIC0FjoyUP&#10;93RoA23BYbhxVgH+/uh7tCeekpazlhas4P7XVqDizPywxOBv+WwWNzIJRIcpCXisWR9r7LZZAU0u&#10;p+fEyXSN9sEcrhqheaG3YBmzkkpYSbkLLgMehFXoF59eE6mWy2RGW+hEuLVPTsbgEehIr+fuRaAb&#10;iBiIwndwWEYxf0PF3jZ6WlhuA+g68TRC3eM6jIA2OHFpeG3iE3EsJ6vXN3HxBwAA//8DAFBLAwQU&#10;AAYACAAAACEAA38Ret0AAAAKAQAADwAAAGRycy9kb3ducmV2LnhtbEyPQW6DMBBF95VyB2sidVM1&#10;hqBCoZgoitR2XZIDTPAEUPEYYZOQ29ddtcvRf/r/TblbzCCuNLnesoJ4E4EgbqzuuVVwOr4/v4Jw&#10;HlnjYJkU3MnBrlo9lFhoe+Mvuta+FaGEXYEKOu/HQkrXdGTQbexIHLKLnQz6cE6t1BPeQrkZ5DaK&#10;Ummw57DQ4UiHjprvejYK8vnzXvfykhzRP80fZPMaW63U43rZv4HwtPg/GH71gzpUwelsZ9ZODAqy&#10;OAmkgjTNMhAB2OYvMYhzSJIsB1mV8v8L1Q8AAAD//wMAUEsBAi0AFAAGAAgAAAAhALaDOJL+AAAA&#10;4QEAABMAAAAAAAAAAAAAAAAAAAAAAFtDb250ZW50X1R5cGVzXS54bWxQSwECLQAUAAYACAAAACEA&#10;OP0h/9YAAACUAQAACwAAAAAAAAAAAAAAAAAvAQAAX3JlbHMvLnJlbHNQSwECLQAUAAYACAAAACEA&#10;s+JleYcCAABbBQAADgAAAAAAAAAAAAAAAAAuAgAAZHJzL2Uyb0RvYy54bWxQSwECLQAUAAYACAAA&#10;ACEAA38Ret0AAAAKAQAADwAAAAAAAAAAAAAAAADhBAAAZHJzL2Rvd25yZXYueG1sUEsFBgAAAAAE&#10;AAQA8wAAAOsFAAAAAA==&#10;" fillcolor="#0f6fc6 [3204]" strokecolor="#073662 [1604]" strokeweight="2pt">
                <v:textbox>
                  <w:txbxContent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Male Blue/Red Body and Black Veil Tail</w:t>
                      </w:r>
                    </w:p>
                  </w:txbxContent>
                </v:textbox>
              </v:roundrect>
            </w:pict>
          </mc:Fallback>
        </mc:AlternateContent>
      </w:r>
      <w:r w:rsidR="004B5E6E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B136983" wp14:editId="42C3A41A">
                <wp:simplePos x="0" y="0"/>
                <wp:positionH relativeFrom="column">
                  <wp:posOffset>450850</wp:posOffset>
                </wp:positionH>
                <wp:positionV relativeFrom="paragraph">
                  <wp:posOffset>5401310</wp:posOffset>
                </wp:positionV>
                <wp:extent cx="1421130" cy="445770"/>
                <wp:effectExtent l="0" t="0" r="26670" b="1143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Male Flame Body and Fan 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45" style="position:absolute;margin-left:35.5pt;margin-top:425.3pt;width:111.9pt;height:35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i6hwIAAFsFAAAOAAAAZHJzL2Uyb0RvYy54bWysVN9P2zAQfp+0/8Hy+0hTyhgVKaqKmCYh&#10;QMDEs+vYTSTH553dJt1fv7OThgrQHqb1wfXlfn/3nS+vusawnUJfgy14fjLhTFkJZW03Bf/5fPPl&#10;G2c+CFsKA1YVfK88v1p8/nTZurmaQgWmVMgoiPXz1hW8CsHNs8zLSjXCn4BTlpQasBGBRNxkJYqW&#10;ojcmm04mX7MWsHQIUnlPX697JV+k+ForGe619iowU3CqLaQT07mOZ7a4FPMNClfVcihD/EMVjagt&#10;JR1DXYsg2Bbrd6GaWiJ40OFEQpOB1rVUqQfqJp+86eapEk6lXggc70aY/P8LK+92D8jqsuCnNCkr&#10;GprRI2xtqUr2SOgJuzGKkY6Aap2fk/2Te8BB8nSNXXcam/hP/bAugbsfwVVdYJI+5rNpnp/SDCTp&#10;ZrOz8/OEfvbq7dCH7woaFi8Fx1hGrCEBK3a3PlBasj/YkRBL6otIt7A3KtZh7KPS1BWlnSbvxCe1&#10;Msh2gpggpFQ25L2qEqXqP59N6Bc7pSSjR5JSwBhZ18aMsYcAkavvY/dhBvvoqhIdR+fJ3wrrnUeP&#10;lBlsGJ2b2gJ+FMBQV0Pm3v4AUg9NRCl06y5NPL84THUN5Z5ogNDvh3fypqYZ3AofHgTSQtDYaMnD&#10;PR3aQFtwGG6cVYC/P/oe7YmnpOWspQUruP+1Fag4Mz8sMfgin83iRiaB6DAlAY8162ON3TYroMnl&#10;9Jw4ma7RPpjDVSM0L/QWLGNWUgkrKXfBZcCDsAr94tNrItVymcxoC50It/bJyRg8Ah3p9dy9CHQD&#10;EQNR+A4Oyyjmb6jY20ZPC8ttAF0nnkaoe1yHEdAGJy4Nr018Io7lZPX6Ji7+AAAA//8DAFBLAwQU&#10;AAYACAAAACEAldChndwAAAAKAQAADwAAAGRycy9kb3ducmV2LnhtbEyP0U6DQBBF3038h82Y+GLs&#10;UtQKyNIYE/W51A+YslMgsrOEXVr6945P+jiZm3PvKbeLG9SJptB7NrBeJaCIG297bg187d/vM1Ah&#10;IlscPJOBCwXYVtdXJRbWn3lHpzq2SiAcCjTQxTgWWoemI4dh5Udi+R395DDKObXaTngWuBt0miQb&#10;7bBnaehwpLeOmu96dgby+fNS9/r4sMd4N3+Qz2tsrTG3N8vrC6hIS/wLw+98mQ6VbDr4mW1Qg4Hn&#10;tahEA9lTsgElgTR/FJeD0NMkA12V+r9C9QMAAP//AwBQSwECLQAUAAYACAAAACEAtoM4kv4AAADh&#10;AQAAEwAAAAAAAAAAAAAAAAAAAAAAW0NvbnRlbnRfVHlwZXNdLnhtbFBLAQItABQABgAIAAAAIQA4&#10;/SH/1gAAAJQBAAALAAAAAAAAAAAAAAAAAC8BAABfcmVscy8ucmVsc1BLAQItABQABgAIAAAAIQB/&#10;3Gi6hwIAAFsFAAAOAAAAAAAAAAAAAAAAAC4CAABkcnMvZTJvRG9jLnhtbFBLAQItABQABgAIAAAA&#10;IQCV0KGd3AAAAAoBAAAPAAAAAAAAAAAAAAAAAOEEAABkcnMvZG93bnJldi54bWxQSwUGAAAAAAQA&#10;BADzAAAA6gUAAAAA&#10;" fillcolor="#0f6fc6 [3204]" strokecolor="#073662 [1604]" strokeweight="2pt">
                <v:textbox>
                  <w:txbxContent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Male Flame Body and Fan Tail</w:t>
                      </w:r>
                    </w:p>
                  </w:txbxContent>
                </v:textbox>
              </v:roundrect>
            </w:pict>
          </mc:Fallback>
        </mc:AlternateContent>
      </w:r>
      <w:r w:rsidR="004B5E6E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7B474B" wp14:editId="226AFDE3">
                <wp:simplePos x="0" y="0"/>
                <wp:positionH relativeFrom="column">
                  <wp:posOffset>451485</wp:posOffset>
                </wp:positionH>
                <wp:positionV relativeFrom="paragraph">
                  <wp:posOffset>1851660</wp:posOffset>
                </wp:positionV>
                <wp:extent cx="1421130" cy="445770"/>
                <wp:effectExtent l="0" t="0" r="26670" b="1143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 xml:space="preserve">Female </w:t>
                            </w:r>
                            <w:r>
                              <w:t>Gray Body and Black Round 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46" style="position:absolute;margin-left:35.55pt;margin-top:145.8pt;width:111.9pt;height:35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YrnQIAAI8FAAAOAAAAZHJzL2Uyb0RvYy54bWysVE1v2zAMvQ/YfxB0X22n6boFdYqgRYcB&#10;RVe0HXpWZCk2IIsapcTOfv0o2XGDtthhWA4KZZKPH3rkxWXfGrZT6BuwJS9Ocs6UlVA1dlPyn083&#10;n75w5oOwlTBgVcn3yvPL5ccPF51bqBnUYCqFjECsX3Su5HUIbpFlXtaqFf4EnLKk1ICtCHTFTVah&#10;6Ai9Ndkszz9nHWDlEKTynr5eD0q+TPhaKxl+aO1VYKbklFtIJ6ZzHc9seSEWGxSubuSYhviHLFrR&#10;WAo6QV2LINgWmzdQbSMRPOhwIqHNQOtGqlQDVVPkr6p5rIVTqRZqjndTm/z/g5V3u3tkTVXy0zPO&#10;rGjpjR5gaytVsQfqnrAboxjpqFGd8wuyf3T3ON48ibHqXmMb/6ke1qfm7qfmqj4wSR+L+awoTukN&#10;JOnm87Pz89T97MXboQ/fFLQsCiXHmEbMITVW7G59oLBkf7CLET2YprppjEkX3KyvDLKdoNc+z0/z&#10;1SHEkVkWyxgST1LYGxWdjX1QmjpBqc5SxMRBNeEJKZUNxaCqRaWGMGc5/WJ3KLHJI90SYETWlN6E&#10;PQJEfr/FHmBG++iqEoUn5/xviQ3Ok0eKDDZMzm1jAd8DMFTVGHmwp/SPWhPF0K/7xJJZqjV+WkO1&#10;J+ogDDPlnbxp6N1uhQ/3AmmI6KlpMYQfdGgDXclhlDirAX+/9z3aE7dJy1lHQ1ly/2srUHFmvlti&#10;/ddiPo9TnC5EIcqG4bFmfayx2/YKiAkFrSAnkxjtgzmIGqF9pv2xilFJJayk2CWXAQ+XqzAsC9pA&#10;Uq1WyYwm14lwax+djOCx0ZGST/2zQDeSNxDt7+AwwGLxir6DbfS0sNoG0E3i9ktfxyegqU9cGjdU&#10;XCvH92T1skeXfwAAAP//AwBQSwMEFAAGAAgAAAAhACsfSjXiAAAACgEAAA8AAABkcnMvZG93bnJl&#10;di54bWxMj8FOwzAQRO9I/IO1SNyo4wBpE7KpKiQqciq0CHp0EyeOGq+j2G3D32NOcFzN08zbfDmZ&#10;np3V6DpLCGIWAVNU2bqjFuFj93K3AOa8pFr2lhTCt3KwLK6vcpnV9kLv6rz1LQsl5DKJoL0fMs5d&#10;pZWRbmYHRSFr7GikD+fY8nqUl1Bueh5HUcKN7CgsaDmoZ62q4/ZkEPZvX4/l+lhuyi52+lU0n/tm&#10;tUa8vZlWT8C8mvwfDL/6QR2K4HSwJ6od6xHmQgQSIU5FAiwAcfqQAjsg3CdiAbzI+f8Xih8AAAD/&#10;/wMAUEsBAi0AFAAGAAgAAAAhALaDOJL+AAAA4QEAABMAAAAAAAAAAAAAAAAAAAAAAFtDb250ZW50&#10;X1R5cGVzXS54bWxQSwECLQAUAAYACAAAACEAOP0h/9YAAACUAQAACwAAAAAAAAAAAAAAAAAvAQAA&#10;X3JlbHMvLnJlbHNQSwECLQAUAAYACAAAACEAwU5GK50CAACPBQAADgAAAAAAAAAAAAAAAAAuAgAA&#10;ZHJzL2Uyb0RvYy54bWxQSwECLQAUAAYACAAAACEAKx9KNeIAAAAKAQAADwAAAAAAAAAAAAAAAAD3&#10;BAAAZHJzL2Rvd25yZXYueG1sUEsFBgAAAAAEAAQA8wAAAAYGAAAAAA==&#10;" fillcolor="#7030a0" strokecolor="#073662 [1604]" strokeweight="2pt">
                <v:textbox>
                  <w:txbxContent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 xml:space="preserve">Female </w:t>
                      </w:r>
                      <w:r>
                        <w:t>Gray Body and Black Round Tail</w:t>
                      </w:r>
                    </w:p>
                  </w:txbxContent>
                </v:textbox>
              </v:roundrect>
            </w:pict>
          </mc:Fallback>
        </mc:AlternateContent>
      </w:r>
      <w:r w:rsidR="004B5E6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8191BE1" wp14:editId="264F82D2">
                <wp:simplePos x="0" y="0"/>
                <wp:positionH relativeFrom="column">
                  <wp:posOffset>456565</wp:posOffset>
                </wp:positionH>
                <wp:positionV relativeFrom="paragraph">
                  <wp:posOffset>608965</wp:posOffset>
                </wp:positionV>
                <wp:extent cx="1421130" cy="445770"/>
                <wp:effectExtent l="0" t="0" r="26670" b="1143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23B" w:rsidRDefault="0002723B" w:rsidP="0002723B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Female Yellow Body and Round 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47" style="position:absolute;margin-left:35.95pt;margin-top:47.95pt;width:111.9pt;height:35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0BnAIAAI8FAAAOAAAAZHJzL2Uyb0RvYy54bWysVEtv2zAMvg/YfxB0X/1oum5BnSJo0WFA&#10;0RVth54VWUoMyKJGKbGzXz9KdtygLXYYloMimuTHhz7y4rJvDdsp9A3YihcnOWfKSqgbu674z6eb&#10;T18480HYWhiwquJ75fnl4uOHi87NVQkbMLVCRiDWzztX8U0Ibp5lXm5UK/wJOGVJqQFbEUjEdVaj&#10;6Ai9NVmZ55+zDrB2CFJ5T1+vByVfJHytlQw/tPYqMFNxyi2kE9O5ime2uBDzNQq3aeSYhviHLFrR&#10;WAo6QV2LINgWmzdQbSMRPOhwIqHNQOtGqlQDVVPkr6p53AinUi3UHO+mNvn/ByvvdvfImrripyVn&#10;VrT0Rg+wtbWq2QN1T9i1UYx01KjO+TnZP7p7HCVP11h1r7GN/1QP61Nz91NzVR+YpI/FrCyKU3oD&#10;SbrZ7Oz8PHU/e/F26MM3BS2Ll4pjTCPmkBordrc+UFiyP9jFiB5MU980xiQB16srg2wn6LXP89N8&#10;eQhxZJbFMobE0y3sjYrOxj4oTZ2gVMsUMXFQTXhCSmVDMag2olZDmLOcfrE7lNjkkaQEGJE1pTdh&#10;jwCR32+xB5jRPrqqROHJOf9bYoPz5JEigw2Tc9tYwPcADFU1Rh7sKf2j1sRr6Fd9YkmZTOOnFdR7&#10;og7CMFPeyZuG3u1W+HAvkIaInpoWQ/hBhzbQVRzGG2cbwN/vfY/2xG3SctbRUFbc/9oKVJyZ75ZY&#10;/7WYzeIUJ4EoVJKAx5rVscZu2ysgJhS0gpxM12gfzOGqEdpn2h/LGJVUwkqKXXEZ8CBchWFZ0AaS&#10;arlMZjS5ToRb++hkBI+NjpR86p8FupG8gWh/B4cBFvNX9B1so6eF5TaAbhK3X/o6PgFNfeLSuKHi&#10;WjmWk9XLHl38AQAA//8DAFBLAwQUAAYACAAAACEAl85AUuAAAAAJAQAADwAAAGRycy9kb3ducmV2&#10;LnhtbEyPwU7DMAyG70i8Q2QkbixtpXa0NJ0mJCZ6AgaCHbPGbao1SdVkW3n7eSc4Wdb/6ffncjWb&#10;gZ1w8r2zAuJFBAxt41RvOwFfny8Pj8B8kFbJwVkU8IseVtXtTSkL5c72A0/b0DEqsb6QAnQIY8G5&#10;bzQa6RduREtZ6yYjA61Tx9Ukz1RuBp5EUcaN7C1d0HLEZ43NYXs0AnbvP2m9OdRvdZ94/Rq337t2&#10;vRHi/m5ePwELOIc/GK76pA4VOe3d0SrPBgHLOCdSQJ7SpDzJ0yWwPYFZFgOvSv7/g+oCAAD//wMA&#10;UEsBAi0AFAAGAAgAAAAhALaDOJL+AAAA4QEAABMAAAAAAAAAAAAAAAAAAAAAAFtDb250ZW50X1R5&#10;cGVzXS54bWxQSwECLQAUAAYACAAAACEAOP0h/9YAAACUAQAACwAAAAAAAAAAAAAAAAAvAQAAX3Jl&#10;bHMvLnJlbHNQSwECLQAUAAYACAAAACEA3p+9AZwCAACPBQAADgAAAAAAAAAAAAAAAAAuAgAAZHJz&#10;L2Uyb0RvYy54bWxQSwECLQAUAAYACAAAACEAl85AUuAAAAAJAQAADwAAAAAAAAAAAAAAAAD2BAAA&#10;ZHJzL2Rvd25yZXYueG1sUEsFBgAAAAAEAAQA8wAAAAMGAAAAAA==&#10;" fillcolor="#7030a0" strokecolor="#073662 [1604]" strokeweight="2pt">
                <v:textbox>
                  <w:txbxContent>
                    <w:p w:rsidR="0002723B" w:rsidRDefault="0002723B" w:rsidP="0002723B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Female Yellow Body and Round Tail</w:t>
                      </w:r>
                    </w:p>
                  </w:txbxContent>
                </v:textbox>
              </v:roundrect>
            </w:pict>
          </mc:Fallback>
        </mc:AlternateContent>
      </w:r>
      <w:r w:rsidR="004B5E6E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8D68496" wp14:editId="18A93AFF">
                <wp:simplePos x="0" y="0"/>
                <wp:positionH relativeFrom="column">
                  <wp:posOffset>455132</wp:posOffset>
                </wp:positionH>
                <wp:positionV relativeFrom="paragraph">
                  <wp:posOffset>6400165</wp:posOffset>
                </wp:positionV>
                <wp:extent cx="1421130" cy="445770"/>
                <wp:effectExtent l="0" t="0" r="26670" b="1143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45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6E" w:rsidRDefault="004B5E6E" w:rsidP="004B5E6E">
                            <w:pPr>
                              <w:spacing w:before="0" w:after="0" w:line="240" w:lineRule="auto"/>
                              <w:contextualSpacing/>
                              <w:jc w:val="center"/>
                            </w:pPr>
                            <w:r>
                              <w:t>Male Leopard Body and Delta 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48" style="position:absolute;margin-left:35.85pt;margin-top:503.95pt;width:111.9pt;height:35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gBhwIAAFsFAAAOAAAAZHJzL2Uyb0RvYy54bWysVN9P2zAQfp+0/8Hy+0gTyhgVKapATJMQ&#10;IGDi2XXsJpLj885uk+6v39lJAwK0h2l9cH2539995/OLvjVsp9A3YEueH804U1ZC1dhNyX8+XX/5&#10;xpkPwlbCgFUl3yvPL5afP513bqEKqMFUChkFsX7RuZLXIbhFlnlZq1b4I3DKklIDtiKQiJusQtFR&#10;9NZkxWz2NesAK4cglff09WpQ8mWKr7WS4U5rrwIzJafaQjoxnet4ZstzsdigcHUjxzLEP1TRisZS&#10;0inUlQiCbbF5F6ptJIIHHY4ktBlo3UiVeqBu8tmbbh5r4VTqhcDxboLJ/7+w8nZ3j6ypSn58xpkV&#10;Lc3oAba2UhV7IPSE3RjFSEdAdc4vyP7R3eMoebrGrnuNbfynflifwN1P4Ko+MEkf83mR58c0A0m6&#10;+fzk9DShn714O/Thu4KWxUvJMZYRa0jAit2ND5SW7A92JMSShiLSLeyNinUY+6A0dUVpi+Sd+KQu&#10;DbKdICYIKZUN+aCqRaWGzycz+sVOKcnkkaQUMEbWjTFT7DFA5Or72EOY0T66qkTHyXn2t8IG58kj&#10;ZQYbJue2sYAfBTDU1Zh5sD+ANEATUQr9uk8TL4rDVNdQ7YkGCMN+eCevG5rBjfDhXiAtBI2Nljzc&#10;0aENdCWH8cZZDfj7o+/RnnhKWs46WrCS+19bgYoz88MSg8/y+TxuZBKIDgUJ+Fqzfq2x2/YSaHI5&#10;PSdOpmu0D+Zw1QjtM70Fq5iVVMJKyl1yGfAgXIZh8ek1kWq1Sma0hU6EG/voZAwegY70euqfBbqR&#10;iIEofAuHZRSLN1QcbKOnhdU2gG4STyPUA67jCGiDE5fG1yY+Ea/lZPXyJi7/AAAA//8DAFBLAwQU&#10;AAYACAAAACEAqoYgF90AAAAMAQAADwAAAGRycy9kb3ducmV2LnhtbEyPwU7DMAyG70i8Q2QkLoil&#10;HRpdS9MJIQFnOh7Aa7y2onGqJt26t8c7wdG/P/3+XO4WN6gTTaH3bCBdJaCIG297bg18798ft6BC&#10;RLY4eCYDFwqwq25vSiysP/MXnerYKinhUKCBLsax0Do0HTkMKz8Sy+7oJ4dRxqnVdsKzlLtBr5Pk&#10;WTvsWS50ONJbR81PPTsD+fx5qXt9fNpjfJg/yOc1ttaY+7vl9QVUpCX+wXDVF3WoxOngZ7ZBDQay&#10;NBNS8iTJclBCrPPNBtThGmXbFHRV6v9PVL8AAAD//wMAUEsBAi0AFAAGAAgAAAAhALaDOJL+AAAA&#10;4QEAABMAAAAAAAAAAAAAAAAAAAAAAFtDb250ZW50X1R5cGVzXS54bWxQSwECLQAUAAYACAAAACEA&#10;OP0h/9YAAACUAQAACwAAAAAAAAAAAAAAAAAvAQAAX3JlbHMvLnJlbHNQSwECLQAUAAYACAAAACEA&#10;4H94AYcCAABbBQAADgAAAAAAAAAAAAAAAAAuAgAAZHJzL2Uyb0RvYy54bWxQSwECLQAUAAYACAAA&#10;ACEAqoYgF90AAAAMAQAADwAAAAAAAAAAAAAAAADhBAAAZHJzL2Rvd25yZXYueG1sUEsFBgAAAAAE&#10;AAQA8wAAAOsFAAAAAA==&#10;" fillcolor="#0f6fc6 [3204]" strokecolor="#073662 [1604]" strokeweight="2pt">
                <v:textbox>
                  <w:txbxContent>
                    <w:p w:rsidR="004B5E6E" w:rsidRDefault="004B5E6E" w:rsidP="004B5E6E">
                      <w:pPr>
                        <w:spacing w:before="0" w:after="0" w:line="240" w:lineRule="auto"/>
                        <w:contextualSpacing/>
                        <w:jc w:val="center"/>
                      </w:pPr>
                      <w:r>
                        <w:t>Male Leopard Body and Delta Tail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97B07" w:rsidRPr="0002723B" w:rsidSect="003F661F">
      <w:pgSz w:w="15840" w:h="12240" w:orient="landscape" w:code="1"/>
      <w:pgMar w:top="302" w:right="835" w:bottom="547" w:left="36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2A" w:rsidRDefault="00382A2A">
      <w:pPr>
        <w:spacing w:after="0" w:line="240" w:lineRule="auto"/>
      </w:pPr>
      <w:r>
        <w:separator/>
      </w:r>
    </w:p>
  </w:endnote>
  <w:endnote w:type="continuationSeparator" w:id="0">
    <w:p w:rsidR="00382A2A" w:rsidRDefault="0038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B2" w:rsidRDefault="0050459D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77867A90" wp14:editId="7D18D966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9B2" w:rsidRDefault="00382A2A">
                          <w:pPr>
                            <w:rPr>
                              <w:rFonts w:asciiTheme="majorHAnsi" w:hAnsiTheme="majorHAnsi"/>
                              <w:color w:val="7F7F7F" w:themeColor="text1" w:themeTint="8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306065">
                                <w:rPr>
                                  <w:rFonts w:asciiTheme="majorHAnsi" w:hAnsiTheme="majorHAnsi"/>
                                  <w:color w:val="7F7F7F" w:themeColor="text1" w:themeTint="80"/>
                                </w:rPr>
                                <w:t>School report (Butterfly design)</w:t>
                              </w:r>
                            </w:sdtContent>
                          </w:sdt>
                          <w:r w:rsidR="00B309B2">
                            <w:rPr>
                              <w:rFonts w:asciiTheme="majorHAnsi" w:hAnsiTheme="majorHAnsi"/>
                              <w:color w:val="7F7F7F" w:themeColor="text1" w:themeTint="8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309B2">
                                <w:rPr>
                                  <w:rFonts w:asciiTheme="majorHAnsi" w:hAnsiTheme="majorHAnsi"/>
                                  <w:color w:val="7F7F7F" w:themeColor="text1" w:themeTint="80"/>
                                </w:rPr>
                                <w:t>[Pick the date]</w:t>
                              </w:r>
                            </w:sdtContent>
                          </w:sdt>
                          <w:r w:rsidR="00B309B2">
                            <w:rPr>
                              <w:rFonts w:asciiTheme="majorHAnsi" w:hAnsiTheme="majorHAnsi"/>
                              <w:color w:val="7F7F7F" w:themeColor="text1" w:themeTint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49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B309B2" w:rsidRDefault="00382A2A">
                    <w:pPr>
                      <w:rPr>
                        <w:rFonts w:asciiTheme="majorHAnsi" w:hAnsiTheme="majorHAnsi"/>
                        <w:color w:val="7F7F7F" w:themeColor="text1" w:themeTint="8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306065">
                          <w:rPr>
                            <w:rFonts w:asciiTheme="majorHAnsi" w:hAnsiTheme="majorHAnsi"/>
                            <w:color w:val="7F7F7F" w:themeColor="text1" w:themeTint="80"/>
                          </w:rPr>
                          <w:t>School report (Butterfly design)</w:t>
                        </w:r>
                      </w:sdtContent>
                    </w:sdt>
                    <w:r w:rsidR="00B309B2">
                      <w:rPr>
                        <w:rFonts w:asciiTheme="majorHAnsi" w:hAnsiTheme="majorHAnsi"/>
                        <w:color w:val="7F7F7F" w:themeColor="text1" w:themeTint="8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309B2">
                          <w:rPr>
                            <w:rFonts w:asciiTheme="majorHAnsi" w:hAnsiTheme="majorHAnsi"/>
                            <w:color w:val="7F7F7F" w:themeColor="text1" w:themeTint="80"/>
                          </w:rPr>
                          <w:t>[Pick the date]</w:t>
                        </w:r>
                      </w:sdtContent>
                    </w:sdt>
                    <w:r w:rsidR="00B309B2">
                      <w:rPr>
                        <w:rFonts w:asciiTheme="majorHAnsi" w:hAnsiTheme="majorHAnsi"/>
                        <w:color w:val="7F7F7F" w:themeColor="text1" w:themeTint="8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3D5929CC" wp14:editId="20A547C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7FC09BB9" wp14:editId="1B230C02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9B2" w:rsidRDefault="00306179">
                          <w:pPr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309B2" w:rsidRPr="00037787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50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0f6fc6 [3204]" stroked="f">
              <v:textbox inset="0,0,0,0">
                <w:txbxContent>
                  <w:p w:rsidR="00B309B2" w:rsidRDefault="00306179">
                    <w:pPr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309B2" w:rsidRPr="00037787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B2" w:rsidRDefault="0050459D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A906FAF" wp14:editId="021966F1">
              <wp:simplePos x="0" y="0"/>
              <wp:positionH relativeFrom="leftMargin">
                <wp:posOffset>431165</wp:posOffset>
              </wp:positionH>
              <wp:positionV relativeFrom="bottomMargin">
                <wp:posOffset>238125</wp:posOffset>
              </wp:positionV>
              <wp:extent cx="349250" cy="349250"/>
              <wp:effectExtent l="0" t="0" r="0" b="0"/>
              <wp:wrapNone/>
              <wp:docPr id="5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0" cy="349250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txbx>
                      <w:txbxContent>
                        <w:p w:rsidR="00B309B2" w:rsidRPr="00E97B07" w:rsidRDefault="003F661F" w:rsidP="00E97B07">
                          <w:pPr>
                            <w:pStyle w:val="PageNo"/>
                            <w:rPr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D03D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51" style="position:absolute;margin-left:33.95pt;margin-top:18.75pt;width:27.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UH+gEAAOADAAAOAAAAZHJzL2Uyb0RvYy54bWysU8Fu2zAMvQ/YPwi6L07SdViNOEWRosOA&#10;bi3Q9QMYWY6FyaJGKbGzrx8lx1nX3YZdBFIin/ken1fXQ2fFQVMw6Cq5mM2l0E5hbdyuks/f7t59&#10;lCJEcDVYdLqSRx3k9frtm1XvS73EFm2tSTCIC2XvK9nG6MuiCKrVHYQZeu34sUHqIHJKu6Im6Bm9&#10;s8VyPv9Q9Ei1J1Q6BL69HR/lOuM3jVbxoWmCjsJWkmeL+aR8btNZrFdQ7gh8a9RpDPiHKTowjj96&#10;hrqFCGJP5i+ozijCgE2cKewKbBqjdObAbBbzV2yeWvA6c2Fxgj/LFP4frPp6eCRh6kpeSuGg4xU9&#10;HMCKxVWSpveh5Ion/0iJXPD3qL4H4XDTgtvpGyLsWw01D7RI9cUfDSkJ3Cq2/ResGRn2EbNKQ0Nd&#10;AmT+YsjLOJ6XoYcoFF9evL9aXvLKFD+d4vQFKKdmTyF+0tiJFFRSW2t8SHJBCYf7EMfqqSrPj9bU&#10;d8banCSL6Y0lwXx5NqW0ixeZBTN9WWldqneYOkfQdJO5JnqjTHHYDlnH5STcFusjkyccTcc/CQct&#10;0k8pejZcJcOPPZCWwn52LGBy5xTQFGynAJzi1kqqSFKMySaOPt57MruWsReZu8MblrkxmX9awTjH&#10;aWC2URbxZPnk05d5rvr9Y65/AQAA//8DAFBLAwQUAAYACAAAACEAFjS/ytwAAAAIAQAADwAAAGRy&#10;cy9kb3ducmV2LnhtbEyPwU7DMBBE70j8g7VI3KhTR21oyKaqkODeEqlXN94mUWM72G4a8vW4JzjO&#10;zmjmbbGddM9Gcr6zBmG5SICRqa3qTINQfX28vALzQRole2sI4Yc8bMvHh0Lmyt7MnsZDaFgsMT6X&#10;CG0IQ865r1vS0i/sQCZ6Z+u0DFG6hisnb7Fc91wkyZpr2Zm40MqB3luqL4erRvjcz3M6ztV3Nqbd&#10;dHaVOKY7gfj8NO3egAWawl8Y7vgRHcrIdLJXozzrEdbZJiYR0mwF7O4LEQ8nhI1YAS8L/v+B8hcA&#10;AP//AwBQSwECLQAUAAYACAAAACEAtoM4kv4AAADhAQAAEwAAAAAAAAAAAAAAAAAAAAAAW0NvbnRl&#10;bnRfVHlwZXNdLnhtbFBLAQItABQABgAIAAAAIQA4/SH/1gAAAJQBAAALAAAAAAAAAAAAAAAAAC8B&#10;AABfcmVscy8ucmVsc1BLAQItABQABgAIAAAAIQDlc1UH+gEAAOADAAAOAAAAAAAAAAAAAAAAAC4C&#10;AABkcnMvZTJvRG9jLnhtbFBLAQItABQABgAIAAAAIQAWNL/K3AAAAAgBAAAPAAAAAAAAAAAAAAAA&#10;AFQEAABkcnMvZG93bnJldi54bWxQSwUGAAAAAAQABADzAAAAXQUAAAAA&#10;" o:allowincell="f" fillcolor="#0bd0d9 [3206]" stroked="f">
              <v:textbox inset="0,0,0,0">
                <w:txbxContent>
                  <w:p w:rsidR="00B309B2" w:rsidRPr="00E97B07" w:rsidRDefault="003F661F" w:rsidP="00E97B07">
                    <w:pPr>
                      <w:pStyle w:val="PageNo"/>
                      <w:rPr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D03D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DF9A041" wp14:editId="3C85A19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9525" t="9525" r="15240" b="6985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0" o:spid="_x0000_s1026" style="position:absolute;margin-left:0;margin-top:0;width:561.1pt;height:743.2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/A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kPt&#10;KNGsgRLd77zBm0mK+nSty2HbU/toA0PXPpjyqyPaLGqmt+LeWtPVgnHIKgl6RhcHwsTBUbLp3hkO&#10;8AzgUapDZZsACCKQA1bk+VQRcfCkhMVJkt7MJlC4EmKz7Ho6zjCniOXH4611/o0wDQmDglqz0/wj&#10;1B3vYPsH57EufGDH+BdKqkZBlfdMkSxOrzFplg97AfoIGQ5qs5ZKoU2UJh1wTCdxjODOKMlDFGUJ&#10;jhULZQnAFtQfEtyjdg3Q7teSOPx6y8E6GLNfPzJC0wcI0BB0PkdHVphEUHqlOY49k6ofw36lQxog&#10;3MA4SIgO/DGLZ6vpapqNsnS8GmXxcjm6Xy+y0XidTG6W18vFYpn8DNkmWV5LzoUOpI7dkGR/57ah&#10;L3sfn/rhgoWz281JIRTjRP2FbHSZBmoBXI7/yA4tFlwV+tzlG8OfwWHW9O0NzxEMamO/U9JBaxfU&#10;fdsxKyhRbzW4dJZk4CLicZLdTMDmxJ5HNucRpkuAgopS0g8Xvn8/dq2V2xpu6iutTWicSvpjC/RZ&#10;Df0A7YsMhqcmvA/nc9z18iDOfwE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DIGa/A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:rsidR="00B309B2" w:rsidRDefault="00B309B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2A" w:rsidRDefault="00382A2A">
      <w:pPr>
        <w:spacing w:after="0" w:line="240" w:lineRule="auto"/>
      </w:pPr>
      <w:r>
        <w:separator/>
      </w:r>
    </w:p>
  </w:footnote>
  <w:footnote w:type="continuationSeparator" w:id="0">
    <w:p w:rsidR="00382A2A" w:rsidRDefault="00382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221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230E6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CEEF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4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0BD0D9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0BD0D9" w:themeColor="accent3"/>
      </w:rPr>
    </w:lvl>
  </w:abstractNum>
  <w:abstractNum w:abstractNumId="6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59A9F2" w:themeColor="accent1" w:themeTint="99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F6FC6" w:themeColor="accent1"/>
      </w:rPr>
    </w:lvl>
  </w:abstractNum>
  <w:abstractNum w:abstractNumId="8">
    <w:nsid w:val="FFFFFF88"/>
    <w:multiLevelType w:val="singleLevel"/>
    <w:tmpl w:val="69E8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B5294" w:themeColor="accent1" w:themeShade="BF"/>
      </w:rPr>
    </w:lvl>
  </w:abstractNum>
  <w:abstractNum w:abstractNumId="10">
    <w:nsid w:val="14A24A85"/>
    <w:multiLevelType w:val="hybridMultilevel"/>
    <w:tmpl w:val="2C68D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8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9D"/>
    <w:rsid w:val="000018A0"/>
    <w:rsid w:val="00026249"/>
    <w:rsid w:val="0002723B"/>
    <w:rsid w:val="00037787"/>
    <w:rsid w:val="00086E4B"/>
    <w:rsid w:val="000D75FB"/>
    <w:rsid w:val="001248DF"/>
    <w:rsid w:val="0013256C"/>
    <w:rsid w:val="00161F84"/>
    <w:rsid w:val="0017230A"/>
    <w:rsid w:val="00185FB4"/>
    <w:rsid w:val="001866C0"/>
    <w:rsid w:val="001A6722"/>
    <w:rsid w:val="001C0ED0"/>
    <w:rsid w:val="001C4155"/>
    <w:rsid w:val="001D5069"/>
    <w:rsid w:val="00240FAE"/>
    <w:rsid w:val="00247F4D"/>
    <w:rsid w:val="002B1DFC"/>
    <w:rsid w:val="002C1648"/>
    <w:rsid w:val="002C7989"/>
    <w:rsid w:val="002D1E55"/>
    <w:rsid w:val="002E51F0"/>
    <w:rsid w:val="002F6136"/>
    <w:rsid w:val="00306065"/>
    <w:rsid w:val="00306179"/>
    <w:rsid w:val="003150AB"/>
    <w:rsid w:val="00316E6A"/>
    <w:rsid w:val="00355D94"/>
    <w:rsid w:val="00382A2A"/>
    <w:rsid w:val="003A0E25"/>
    <w:rsid w:val="003A1B9E"/>
    <w:rsid w:val="003A6C1B"/>
    <w:rsid w:val="003F0412"/>
    <w:rsid w:val="003F63FE"/>
    <w:rsid w:val="003F661F"/>
    <w:rsid w:val="00400259"/>
    <w:rsid w:val="004A3310"/>
    <w:rsid w:val="004B5E6E"/>
    <w:rsid w:val="004C07B6"/>
    <w:rsid w:val="004E0228"/>
    <w:rsid w:val="004E1BF6"/>
    <w:rsid w:val="004E3EF5"/>
    <w:rsid w:val="004E72B8"/>
    <w:rsid w:val="0050459D"/>
    <w:rsid w:val="0050504F"/>
    <w:rsid w:val="0055035C"/>
    <w:rsid w:val="00567AB3"/>
    <w:rsid w:val="0059433C"/>
    <w:rsid w:val="005E207D"/>
    <w:rsid w:val="00605C10"/>
    <w:rsid w:val="0068541F"/>
    <w:rsid w:val="00686718"/>
    <w:rsid w:val="00690C94"/>
    <w:rsid w:val="006A0F8C"/>
    <w:rsid w:val="006C0001"/>
    <w:rsid w:val="006E3C31"/>
    <w:rsid w:val="006F2B47"/>
    <w:rsid w:val="006F5B78"/>
    <w:rsid w:val="00720BEA"/>
    <w:rsid w:val="00733C17"/>
    <w:rsid w:val="00753D12"/>
    <w:rsid w:val="00761E91"/>
    <w:rsid w:val="007C47A0"/>
    <w:rsid w:val="00871DB3"/>
    <w:rsid w:val="00933A88"/>
    <w:rsid w:val="009530D2"/>
    <w:rsid w:val="00990A48"/>
    <w:rsid w:val="009C020C"/>
    <w:rsid w:val="009E304B"/>
    <w:rsid w:val="00A03EF4"/>
    <w:rsid w:val="00A64FF7"/>
    <w:rsid w:val="00A748F3"/>
    <w:rsid w:val="00A800A2"/>
    <w:rsid w:val="00A80660"/>
    <w:rsid w:val="00AB39D9"/>
    <w:rsid w:val="00AC1B08"/>
    <w:rsid w:val="00AD7B88"/>
    <w:rsid w:val="00B124A3"/>
    <w:rsid w:val="00B12D36"/>
    <w:rsid w:val="00B17E3E"/>
    <w:rsid w:val="00B22691"/>
    <w:rsid w:val="00B309B2"/>
    <w:rsid w:val="00BB0873"/>
    <w:rsid w:val="00BC0134"/>
    <w:rsid w:val="00BD03D9"/>
    <w:rsid w:val="00BE705B"/>
    <w:rsid w:val="00C3327E"/>
    <w:rsid w:val="00C37C92"/>
    <w:rsid w:val="00C944DA"/>
    <w:rsid w:val="00CD4C70"/>
    <w:rsid w:val="00CE5421"/>
    <w:rsid w:val="00D1228A"/>
    <w:rsid w:val="00D2458A"/>
    <w:rsid w:val="00D56D24"/>
    <w:rsid w:val="00D73C0D"/>
    <w:rsid w:val="00D92A67"/>
    <w:rsid w:val="00DB09E5"/>
    <w:rsid w:val="00DD3074"/>
    <w:rsid w:val="00DE2E59"/>
    <w:rsid w:val="00E545C3"/>
    <w:rsid w:val="00E625EC"/>
    <w:rsid w:val="00E826E1"/>
    <w:rsid w:val="00E83363"/>
    <w:rsid w:val="00E97B07"/>
    <w:rsid w:val="00EA519F"/>
    <w:rsid w:val="00ED09AF"/>
    <w:rsid w:val="00F31ED5"/>
    <w:rsid w:val="00F3344F"/>
    <w:rsid w:val="00F3620A"/>
    <w:rsid w:val="00F57DAD"/>
    <w:rsid w:val="00F8437B"/>
    <w:rsid w:val="00F878FF"/>
    <w:rsid w:val="00F95AF2"/>
    <w:rsid w:val="00FA1859"/>
    <w:rsid w:val="00FB5425"/>
    <w:rsid w:val="00FC050A"/>
    <w:rsid w:val="00FC50D5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Intense Quote" w:uiPriority="30" w:qFormat="1"/>
  </w:latentStyles>
  <w:style w:type="paragraph" w:default="1" w:styleId="Normal">
    <w:name w:val="Normal"/>
    <w:qFormat/>
    <w:rsid w:val="00E97B0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B0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rFonts w:asciiTheme="majorHAnsi" w:hAnsiTheme="majorHAns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3FE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3FE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3FE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63FE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63FE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63FE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63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63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B07"/>
    <w:rPr>
      <w:rFonts w:asciiTheme="majorHAnsi" w:hAnsiTheme="majorHAnsi"/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F63FE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F63FE"/>
    <w:rPr>
      <w:caps/>
      <w:color w:val="073662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97B07"/>
    <w:rPr>
      <w:rFonts w:asciiTheme="majorHAnsi" w:hAnsiTheme="majorHAnsi" w:cs="Arial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7B07"/>
    <w:rPr>
      <w:rFonts w:asciiTheme="majorHAnsi" w:hAnsiTheme="majorHAnsi" w:cs="Arial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3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63FE"/>
    <w:rPr>
      <w:caps/>
      <w:color w:val="595959" w:themeColor="text1" w:themeTint="A6"/>
      <w:spacing w:val="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134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F63FE"/>
    <w:rPr>
      <w:b/>
      <w:bCs/>
      <w:color w:val="0B5294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34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686718"/>
    <w:pPr>
      <w:pBdr>
        <w:top w:val="single" w:sz="2" w:space="10" w:color="59A9F2" w:themeColor="accent1" w:themeTint="99"/>
        <w:bottom w:val="single" w:sz="24" w:space="10" w:color="59A9F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uiPriority w:val="33"/>
    <w:qFormat/>
    <w:rsid w:val="003F63FE"/>
    <w:rPr>
      <w:b/>
      <w:bCs/>
      <w:i/>
      <w:iCs/>
      <w:spacing w:val="9"/>
    </w:rPr>
  </w:style>
  <w:style w:type="character" w:styleId="Emphasis">
    <w:name w:val="Emphasis"/>
    <w:uiPriority w:val="20"/>
    <w:qFormat/>
    <w:rsid w:val="003F63FE"/>
    <w:rPr>
      <w:caps/>
      <w:color w:val="073662" w:themeColor="accent1" w:themeShade="7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0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134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F63FE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F63FE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3F63FE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3F63FE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3F63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F63FE"/>
    <w:rPr>
      <w:i/>
      <w:caps/>
      <w:spacing w:val="10"/>
      <w:sz w:val="18"/>
      <w:szCs w:val="18"/>
    </w:rPr>
  </w:style>
  <w:style w:type="character" w:styleId="IntenseEmphasis">
    <w:name w:val="Intense Emphasis"/>
    <w:uiPriority w:val="21"/>
    <w:qFormat/>
    <w:rsid w:val="003F63FE"/>
    <w:rPr>
      <w:b/>
      <w:bCs/>
      <w:caps/>
      <w:color w:val="073662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3FE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3FE"/>
    <w:rPr>
      <w:i/>
      <w:iCs/>
      <w:color w:val="0F6FC6" w:themeColor="accent1"/>
      <w:sz w:val="20"/>
      <w:szCs w:val="20"/>
    </w:rPr>
  </w:style>
  <w:style w:type="character" w:styleId="IntenseReference">
    <w:name w:val="Intense Reference"/>
    <w:uiPriority w:val="32"/>
    <w:qFormat/>
    <w:rsid w:val="003F63FE"/>
    <w:rPr>
      <w:b/>
      <w:bCs/>
      <w:i/>
      <w:iCs/>
      <w:caps/>
      <w:color w:val="0F6FC6" w:themeColor="accent1"/>
    </w:rPr>
  </w:style>
  <w:style w:type="paragraph" w:styleId="ListBullet">
    <w:name w:val="List Bullet"/>
    <w:basedOn w:val="Normal"/>
    <w:uiPriority w:val="36"/>
    <w:unhideWhenUsed/>
    <w:rsid w:val="00BC0134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rsid w:val="00BC0134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rsid w:val="00BC0134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rsid w:val="00BC0134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rsid w:val="00BC0134"/>
    <w:pPr>
      <w:numPr>
        <w:numId w:val="15"/>
      </w:numPr>
      <w:spacing w:after="0"/>
    </w:pPr>
  </w:style>
  <w:style w:type="character" w:styleId="PlaceholderText">
    <w:name w:val="Placeholder Text"/>
    <w:basedOn w:val="DefaultParagraphFont"/>
    <w:uiPriority w:val="99"/>
    <w:semiHidden/>
    <w:rsid w:val="00BC0134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3F63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F63FE"/>
    <w:rPr>
      <w:i/>
      <w:iCs/>
      <w:sz w:val="20"/>
      <w:szCs w:val="20"/>
    </w:rPr>
  </w:style>
  <w:style w:type="character" w:styleId="Strong">
    <w:name w:val="Strong"/>
    <w:uiPriority w:val="22"/>
    <w:qFormat/>
    <w:rsid w:val="00686718"/>
    <w:rPr>
      <w:rFonts w:asciiTheme="minorHAnsi" w:hAnsiTheme="minorHAnsi"/>
      <w:b/>
      <w:bCs/>
      <w:sz w:val="24"/>
    </w:rPr>
  </w:style>
  <w:style w:type="character" w:styleId="SubtleEmphasis">
    <w:name w:val="Subtle Emphasis"/>
    <w:uiPriority w:val="19"/>
    <w:qFormat/>
    <w:rsid w:val="003F63FE"/>
    <w:rPr>
      <w:i/>
      <w:iCs/>
      <w:color w:val="073662" w:themeColor="accent1" w:themeShade="7F"/>
    </w:rPr>
  </w:style>
  <w:style w:type="character" w:styleId="SubtleReference">
    <w:name w:val="Subtle Reference"/>
    <w:uiPriority w:val="31"/>
    <w:qFormat/>
    <w:rsid w:val="003F63FE"/>
    <w:rPr>
      <w:b/>
      <w:bCs/>
      <w:color w:val="0F6FC6" w:themeColor="accent1"/>
    </w:rPr>
  </w:style>
  <w:style w:type="table" w:styleId="TableGrid">
    <w:name w:val="Table Grid"/>
    <w:basedOn w:val="TableNormal"/>
    <w:uiPriority w:val="1"/>
    <w:rsid w:val="00BC0134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rsid w:val="00BC0134"/>
    <w:pPr>
      <w:tabs>
        <w:tab w:val="right" w:leader="dot" w:pos="8630"/>
      </w:tabs>
      <w:spacing w:after="40" w:line="240" w:lineRule="auto"/>
    </w:pPr>
    <w:rPr>
      <w:smallCaps/>
      <w:noProof/>
      <w:color w:val="009DD9" w:themeColor="accent2"/>
    </w:rPr>
  </w:style>
  <w:style w:type="paragraph" w:styleId="TOC2">
    <w:name w:val="toc 2"/>
    <w:basedOn w:val="Normal"/>
    <w:next w:val="Normal"/>
    <w:autoRedefine/>
    <w:uiPriority w:val="99"/>
    <w:unhideWhenUsed/>
    <w:rsid w:val="00BC0134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BC0134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3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3FE"/>
    <w:pPr>
      <w:outlineLvl w:val="9"/>
    </w:pPr>
  </w:style>
  <w:style w:type="paragraph" w:customStyle="1" w:styleId="Reference">
    <w:name w:val="Reference"/>
    <w:basedOn w:val="Normal"/>
    <w:rsid w:val="00686718"/>
    <w:pPr>
      <w:spacing w:before="240" w:after="0" w:line="480" w:lineRule="atLeast"/>
      <w:ind w:left="720" w:hanging="720"/>
    </w:pPr>
    <w:rPr>
      <w:rFonts w:eastAsia="Times New Roman" w:cs="Times New Roman"/>
      <w:sz w:val="24"/>
      <w:lang w:bidi="ar-SA"/>
    </w:rPr>
  </w:style>
  <w:style w:type="paragraph" w:customStyle="1" w:styleId="TOCTitle">
    <w:name w:val="TOC Title"/>
    <w:basedOn w:val="Normal"/>
    <w:rsid w:val="00686718"/>
    <w:pPr>
      <w:spacing w:before="0" w:after="0" w:line="240" w:lineRule="auto"/>
      <w:jc w:val="center"/>
    </w:pPr>
    <w:rPr>
      <w:rFonts w:eastAsia="Times New Roman" w:cs="Times New Roman"/>
      <w:b/>
      <w:sz w:val="24"/>
      <w:szCs w:val="24"/>
      <w:lang w:bidi="ar-SA"/>
    </w:rPr>
  </w:style>
  <w:style w:type="paragraph" w:customStyle="1" w:styleId="Level1">
    <w:name w:val="Level 1"/>
    <w:basedOn w:val="TOC1"/>
    <w:rsid w:val="00E97B07"/>
    <w:pPr>
      <w:tabs>
        <w:tab w:val="right" w:pos="8630"/>
      </w:tabs>
      <w:spacing w:before="360" w:after="360"/>
    </w:pPr>
    <w:rPr>
      <w:rFonts w:eastAsia="Times New Roman" w:cs="Times New Roman"/>
      <w:b/>
      <w:bCs/>
      <w:caps/>
      <w:smallCaps w:val="0"/>
      <w:color w:val="auto"/>
      <w:sz w:val="22"/>
      <w:szCs w:val="22"/>
      <w:u w:val="single"/>
      <w:lang w:bidi="ar-SA"/>
    </w:rPr>
  </w:style>
  <w:style w:type="paragraph" w:customStyle="1" w:styleId="Level2">
    <w:name w:val="Level 2"/>
    <w:basedOn w:val="TOC2"/>
    <w:rsid w:val="00E97B07"/>
    <w:pPr>
      <w:tabs>
        <w:tab w:val="right" w:pos="8630"/>
      </w:tabs>
      <w:spacing w:before="0" w:after="0"/>
      <w:ind w:left="0"/>
    </w:pPr>
    <w:rPr>
      <w:rFonts w:eastAsia="Times New Roman" w:cs="Times New Roman"/>
      <w:b/>
      <w:bCs/>
      <w:sz w:val="22"/>
      <w:szCs w:val="22"/>
      <w:lang w:bidi="ar-SA"/>
    </w:rPr>
  </w:style>
  <w:style w:type="paragraph" w:customStyle="1" w:styleId="Level3">
    <w:name w:val="Level 3"/>
    <w:basedOn w:val="TOC3"/>
    <w:rsid w:val="00E97B07"/>
    <w:pPr>
      <w:tabs>
        <w:tab w:val="right" w:pos="8630"/>
      </w:tabs>
      <w:spacing w:before="0" w:after="0"/>
      <w:ind w:left="0"/>
    </w:pPr>
    <w:rPr>
      <w:rFonts w:eastAsia="Times New Roman" w:cs="Times New Roman"/>
      <w:sz w:val="22"/>
      <w:szCs w:val="22"/>
      <w:lang w:bidi="ar-SA"/>
    </w:rPr>
  </w:style>
  <w:style w:type="paragraph" w:customStyle="1" w:styleId="Label">
    <w:name w:val="Label"/>
    <w:basedOn w:val="Title"/>
    <w:qFormat/>
    <w:rsid w:val="00686718"/>
    <w:rPr>
      <w:rFonts w:asciiTheme="minorHAnsi" w:hAnsiTheme="minorHAnsi"/>
      <w:noProof/>
      <w:lang w:bidi="ar-SA"/>
    </w:rPr>
  </w:style>
  <w:style w:type="paragraph" w:customStyle="1" w:styleId="Names">
    <w:name w:val="Names"/>
    <w:basedOn w:val="Normal"/>
    <w:qFormat/>
    <w:rsid w:val="00E97B07"/>
    <w:rPr>
      <w:rFonts w:cs="Arial"/>
      <w:kern w:val="144"/>
      <w:sz w:val="28"/>
      <w:szCs w:val="28"/>
    </w:rPr>
  </w:style>
  <w:style w:type="paragraph" w:customStyle="1" w:styleId="by">
    <w:name w:val="by"/>
    <w:basedOn w:val="Normal"/>
    <w:qFormat/>
    <w:rsid w:val="00686718"/>
    <w:pPr>
      <w:spacing w:before="0" w:after="0" w:line="240" w:lineRule="auto"/>
      <w:jc w:val="center"/>
    </w:pPr>
    <w:rPr>
      <w:color w:val="FFFFFF" w:themeColor="background1"/>
    </w:rPr>
  </w:style>
  <w:style w:type="paragraph" w:customStyle="1" w:styleId="PageNo">
    <w:name w:val="Page No."/>
    <w:basedOn w:val="Normal"/>
    <w:qFormat/>
    <w:rsid w:val="00686718"/>
    <w:pPr>
      <w:spacing w:before="0" w:after="0" w:line="240" w:lineRule="auto"/>
      <w:jc w:val="center"/>
    </w:pPr>
    <w:rPr>
      <w:b/>
      <w:color w:val="FFFFFF" w:themeColor="background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Intense Quote" w:uiPriority="30" w:qFormat="1"/>
  </w:latentStyles>
  <w:style w:type="paragraph" w:default="1" w:styleId="Normal">
    <w:name w:val="Normal"/>
    <w:qFormat/>
    <w:rsid w:val="00E97B0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B0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rFonts w:asciiTheme="majorHAnsi" w:hAnsiTheme="majorHAns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3FE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3FE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3FE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63FE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63FE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63FE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63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63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B07"/>
    <w:rPr>
      <w:rFonts w:asciiTheme="majorHAnsi" w:hAnsiTheme="majorHAnsi"/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F63FE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F63FE"/>
    <w:rPr>
      <w:caps/>
      <w:color w:val="073662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97B07"/>
    <w:rPr>
      <w:rFonts w:asciiTheme="majorHAnsi" w:hAnsiTheme="majorHAnsi" w:cs="Arial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97B07"/>
    <w:rPr>
      <w:rFonts w:asciiTheme="majorHAnsi" w:hAnsiTheme="majorHAnsi" w:cs="Arial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3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63FE"/>
    <w:rPr>
      <w:caps/>
      <w:color w:val="595959" w:themeColor="text1" w:themeTint="A6"/>
      <w:spacing w:val="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134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F63FE"/>
    <w:rPr>
      <w:b/>
      <w:bCs/>
      <w:color w:val="0B5294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34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686718"/>
    <w:pPr>
      <w:pBdr>
        <w:top w:val="single" w:sz="2" w:space="10" w:color="59A9F2" w:themeColor="accent1" w:themeTint="99"/>
        <w:bottom w:val="single" w:sz="24" w:space="10" w:color="59A9F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uiPriority w:val="33"/>
    <w:qFormat/>
    <w:rsid w:val="003F63FE"/>
    <w:rPr>
      <w:b/>
      <w:bCs/>
      <w:i/>
      <w:iCs/>
      <w:spacing w:val="9"/>
    </w:rPr>
  </w:style>
  <w:style w:type="character" w:styleId="Emphasis">
    <w:name w:val="Emphasis"/>
    <w:uiPriority w:val="20"/>
    <w:qFormat/>
    <w:rsid w:val="003F63FE"/>
    <w:rPr>
      <w:caps/>
      <w:color w:val="073662" w:themeColor="accent1" w:themeShade="7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0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134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F63FE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F63FE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3F63FE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3F63FE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3F63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F63FE"/>
    <w:rPr>
      <w:i/>
      <w:caps/>
      <w:spacing w:val="10"/>
      <w:sz w:val="18"/>
      <w:szCs w:val="18"/>
    </w:rPr>
  </w:style>
  <w:style w:type="character" w:styleId="IntenseEmphasis">
    <w:name w:val="Intense Emphasis"/>
    <w:uiPriority w:val="21"/>
    <w:qFormat/>
    <w:rsid w:val="003F63FE"/>
    <w:rPr>
      <w:b/>
      <w:bCs/>
      <w:caps/>
      <w:color w:val="073662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3FE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3FE"/>
    <w:rPr>
      <w:i/>
      <w:iCs/>
      <w:color w:val="0F6FC6" w:themeColor="accent1"/>
      <w:sz w:val="20"/>
      <w:szCs w:val="20"/>
    </w:rPr>
  </w:style>
  <w:style w:type="character" w:styleId="IntenseReference">
    <w:name w:val="Intense Reference"/>
    <w:uiPriority w:val="32"/>
    <w:qFormat/>
    <w:rsid w:val="003F63FE"/>
    <w:rPr>
      <w:b/>
      <w:bCs/>
      <w:i/>
      <w:iCs/>
      <w:caps/>
      <w:color w:val="0F6FC6" w:themeColor="accent1"/>
    </w:rPr>
  </w:style>
  <w:style w:type="paragraph" w:styleId="ListBullet">
    <w:name w:val="List Bullet"/>
    <w:basedOn w:val="Normal"/>
    <w:uiPriority w:val="36"/>
    <w:unhideWhenUsed/>
    <w:rsid w:val="00BC0134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rsid w:val="00BC0134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rsid w:val="00BC0134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rsid w:val="00BC0134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rsid w:val="00BC0134"/>
    <w:pPr>
      <w:numPr>
        <w:numId w:val="15"/>
      </w:numPr>
      <w:spacing w:after="0"/>
    </w:pPr>
  </w:style>
  <w:style w:type="character" w:styleId="PlaceholderText">
    <w:name w:val="Placeholder Text"/>
    <w:basedOn w:val="DefaultParagraphFont"/>
    <w:uiPriority w:val="99"/>
    <w:semiHidden/>
    <w:rsid w:val="00BC0134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3F63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F63FE"/>
    <w:rPr>
      <w:i/>
      <w:iCs/>
      <w:sz w:val="20"/>
      <w:szCs w:val="20"/>
    </w:rPr>
  </w:style>
  <w:style w:type="character" w:styleId="Strong">
    <w:name w:val="Strong"/>
    <w:uiPriority w:val="22"/>
    <w:qFormat/>
    <w:rsid w:val="00686718"/>
    <w:rPr>
      <w:rFonts w:asciiTheme="minorHAnsi" w:hAnsiTheme="minorHAnsi"/>
      <w:b/>
      <w:bCs/>
      <w:sz w:val="24"/>
    </w:rPr>
  </w:style>
  <w:style w:type="character" w:styleId="SubtleEmphasis">
    <w:name w:val="Subtle Emphasis"/>
    <w:uiPriority w:val="19"/>
    <w:qFormat/>
    <w:rsid w:val="003F63FE"/>
    <w:rPr>
      <w:i/>
      <w:iCs/>
      <w:color w:val="073662" w:themeColor="accent1" w:themeShade="7F"/>
    </w:rPr>
  </w:style>
  <w:style w:type="character" w:styleId="SubtleReference">
    <w:name w:val="Subtle Reference"/>
    <w:uiPriority w:val="31"/>
    <w:qFormat/>
    <w:rsid w:val="003F63FE"/>
    <w:rPr>
      <w:b/>
      <w:bCs/>
      <w:color w:val="0F6FC6" w:themeColor="accent1"/>
    </w:rPr>
  </w:style>
  <w:style w:type="table" w:styleId="TableGrid">
    <w:name w:val="Table Grid"/>
    <w:basedOn w:val="TableNormal"/>
    <w:uiPriority w:val="1"/>
    <w:rsid w:val="00BC0134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rsid w:val="00BC0134"/>
    <w:pPr>
      <w:tabs>
        <w:tab w:val="right" w:leader="dot" w:pos="8630"/>
      </w:tabs>
      <w:spacing w:after="40" w:line="240" w:lineRule="auto"/>
    </w:pPr>
    <w:rPr>
      <w:smallCaps/>
      <w:noProof/>
      <w:color w:val="009DD9" w:themeColor="accent2"/>
    </w:rPr>
  </w:style>
  <w:style w:type="paragraph" w:styleId="TOC2">
    <w:name w:val="toc 2"/>
    <w:basedOn w:val="Normal"/>
    <w:next w:val="Normal"/>
    <w:autoRedefine/>
    <w:uiPriority w:val="99"/>
    <w:unhideWhenUsed/>
    <w:rsid w:val="00BC0134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BC0134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BC0134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3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3FE"/>
    <w:pPr>
      <w:outlineLvl w:val="9"/>
    </w:pPr>
  </w:style>
  <w:style w:type="paragraph" w:customStyle="1" w:styleId="Reference">
    <w:name w:val="Reference"/>
    <w:basedOn w:val="Normal"/>
    <w:rsid w:val="00686718"/>
    <w:pPr>
      <w:spacing w:before="240" w:after="0" w:line="480" w:lineRule="atLeast"/>
      <w:ind w:left="720" w:hanging="720"/>
    </w:pPr>
    <w:rPr>
      <w:rFonts w:eastAsia="Times New Roman" w:cs="Times New Roman"/>
      <w:sz w:val="24"/>
      <w:lang w:bidi="ar-SA"/>
    </w:rPr>
  </w:style>
  <w:style w:type="paragraph" w:customStyle="1" w:styleId="TOCTitle">
    <w:name w:val="TOC Title"/>
    <w:basedOn w:val="Normal"/>
    <w:rsid w:val="00686718"/>
    <w:pPr>
      <w:spacing w:before="0" w:after="0" w:line="240" w:lineRule="auto"/>
      <w:jc w:val="center"/>
    </w:pPr>
    <w:rPr>
      <w:rFonts w:eastAsia="Times New Roman" w:cs="Times New Roman"/>
      <w:b/>
      <w:sz w:val="24"/>
      <w:szCs w:val="24"/>
      <w:lang w:bidi="ar-SA"/>
    </w:rPr>
  </w:style>
  <w:style w:type="paragraph" w:customStyle="1" w:styleId="Level1">
    <w:name w:val="Level 1"/>
    <w:basedOn w:val="TOC1"/>
    <w:rsid w:val="00E97B07"/>
    <w:pPr>
      <w:tabs>
        <w:tab w:val="right" w:pos="8630"/>
      </w:tabs>
      <w:spacing w:before="360" w:after="360"/>
    </w:pPr>
    <w:rPr>
      <w:rFonts w:eastAsia="Times New Roman" w:cs="Times New Roman"/>
      <w:b/>
      <w:bCs/>
      <w:caps/>
      <w:smallCaps w:val="0"/>
      <w:color w:val="auto"/>
      <w:sz w:val="22"/>
      <w:szCs w:val="22"/>
      <w:u w:val="single"/>
      <w:lang w:bidi="ar-SA"/>
    </w:rPr>
  </w:style>
  <w:style w:type="paragraph" w:customStyle="1" w:styleId="Level2">
    <w:name w:val="Level 2"/>
    <w:basedOn w:val="TOC2"/>
    <w:rsid w:val="00E97B07"/>
    <w:pPr>
      <w:tabs>
        <w:tab w:val="right" w:pos="8630"/>
      </w:tabs>
      <w:spacing w:before="0" w:after="0"/>
      <w:ind w:left="0"/>
    </w:pPr>
    <w:rPr>
      <w:rFonts w:eastAsia="Times New Roman" w:cs="Times New Roman"/>
      <w:b/>
      <w:bCs/>
      <w:sz w:val="22"/>
      <w:szCs w:val="22"/>
      <w:lang w:bidi="ar-SA"/>
    </w:rPr>
  </w:style>
  <w:style w:type="paragraph" w:customStyle="1" w:styleId="Level3">
    <w:name w:val="Level 3"/>
    <w:basedOn w:val="TOC3"/>
    <w:rsid w:val="00E97B07"/>
    <w:pPr>
      <w:tabs>
        <w:tab w:val="right" w:pos="8630"/>
      </w:tabs>
      <w:spacing w:before="0" w:after="0"/>
      <w:ind w:left="0"/>
    </w:pPr>
    <w:rPr>
      <w:rFonts w:eastAsia="Times New Roman" w:cs="Times New Roman"/>
      <w:sz w:val="22"/>
      <w:szCs w:val="22"/>
      <w:lang w:bidi="ar-SA"/>
    </w:rPr>
  </w:style>
  <w:style w:type="paragraph" w:customStyle="1" w:styleId="Label">
    <w:name w:val="Label"/>
    <w:basedOn w:val="Title"/>
    <w:qFormat/>
    <w:rsid w:val="00686718"/>
    <w:rPr>
      <w:rFonts w:asciiTheme="minorHAnsi" w:hAnsiTheme="minorHAnsi"/>
      <w:noProof/>
      <w:lang w:bidi="ar-SA"/>
    </w:rPr>
  </w:style>
  <w:style w:type="paragraph" w:customStyle="1" w:styleId="Names">
    <w:name w:val="Names"/>
    <w:basedOn w:val="Normal"/>
    <w:qFormat/>
    <w:rsid w:val="00E97B07"/>
    <w:rPr>
      <w:rFonts w:cs="Arial"/>
      <w:kern w:val="144"/>
      <w:sz w:val="28"/>
      <w:szCs w:val="28"/>
    </w:rPr>
  </w:style>
  <w:style w:type="paragraph" w:customStyle="1" w:styleId="by">
    <w:name w:val="by"/>
    <w:basedOn w:val="Normal"/>
    <w:qFormat/>
    <w:rsid w:val="00686718"/>
    <w:pPr>
      <w:spacing w:before="0" w:after="0" w:line="240" w:lineRule="auto"/>
      <w:jc w:val="center"/>
    </w:pPr>
    <w:rPr>
      <w:color w:val="FFFFFF" w:themeColor="background1"/>
    </w:rPr>
  </w:style>
  <w:style w:type="paragraph" w:customStyle="1" w:styleId="PageNo">
    <w:name w:val="Page No."/>
    <w:basedOn w:val="Normal"/>
    <w:qFormat/>
    <w:rsid w:val="00686718"/>
    <w:pPr>
      <w:spacing w:before="0" w:after="0" w:line="240" w:lineRule="auto"/>
      <w:jc w:val="center"/>
    </w:pPr>
    <w:rPr>
      <w:b/>
      <w:color w:val="FFFFFF" w:themeColor="background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son\AppData\Roaming\Microsoft\Templates\PMG_SchoolReport(2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07B331-E094-497B-B685-343785ADDAFF}" type="doc">
      <dgm:prSet loTypeId="urn:microsoft.com/office/officeart/2005/8/layout/venn3" loCatId="relationship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B3D643B9-FA5D-4240-BB6A-D32BA780B2A0}">
      <dgm:prSet phldrT="[Text]" custT="1"/>
      <dgm:spPr>
        <a:solidFill>
          <a:schemeClr val="accent4">
            <a:alpha val="50000"/>
          </a:schemeClr>
        </a:solidFill>
      </dgm:spPr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1st Generation</a:t>
          </a:r>
        </a:p>
      </dgm:t>
    </dgm:pt>
    <dgm:pt modelId="{39E9B0C2-C203-4ABE-A32B-ED1F9ECECF8B}" type="parTrans" cxnId="{130C5D2C-9903-46F2-851C-B3DD4A34BBEE}">
      <dgm:prSet/>
      <dgm:spPr/>
      <dgm:t>
        <a:bodyPr/>
        <a:lstStyle/>
        <a:p>
          <a:endParaRPr lang="en-US"/>
        </a:p>
      </dgm:t>
    </dgm:pt>
    <dgm:pt modelId="{BD62E855-A8B1-454D-818A-8BD281654F2C}" type="sibTrans" cxnId="{130C5D2C-9903-46F2-851C-B3DD4A34BBEE}">
      <dgm:prSet/>
      <dgm:spPr/>
      <dgm:t>
        <a:bodyPr/>
        <a:lstStyle/>
        <a:p>
          <a:endParaRPr lang="en-US"/>
        </a:p>
      </dgm:t>
    </dgm:pt>
    <dgm:pt modelId="{79966127-8EBA-4CF9-9EFB-1D733B88F196}">
      <dgm:prSet phldrT="[Text]" custT="1"/>
      <dgm:spPr>
        <a:solidFill>
          <a:schemeClr val="accent5">
            <a:alpha val="50000"/>
          </a:schemeClr>
        </a:solidFill>
      </dgm:spPr>
      <dgm:t>
        <a:bodyPr/>
        <a:lstStyle/>
        <a:p>
          <a:r>
            <a:rPr lang="en-US" sz="1400">
              <a:latin typeface="Arial" pitchFamily="34" charset="0"/>
              <a:cs typeface="Arial" pitchFamily="34" charset="0"/>
            </a:rPr>
            <a:t>2nd Generation</a:t>
          </a:r>
        </a:p>
      </dgm:t>
    </dgm:pt>
    <dgm:pt modelId="{C45B499D-BE4E-482D-8A4A-AC94C6DE763F}" type="parTrans" cxnId="{A8F0CE55-719F-491E-B409-B7AFD3513D0B}">
      <dgm:prSet/>
      <dgm:spPr/>
      <dgm:t>
        <a:bodyPr/>
        <a:lstStyle/>
        <a:p>
          <a:endParaRPr lang="en-US"/>
        </a:p>
      </dgm:t>
    </dgm:pt>
    <dgm:pt modelId="{90FB5F8D-9067-440E-A51B-9EF675B7E347}" type="sibTrans" cxnId="{A8F0CE55-719F-491E-B409-B7AFD3513D0B}">
      <dgm:prSet/>
      <dgm:spPr/>
      <dgm:t>
        <a:bodyPr/>
        <a:lstStyle/>
        <a:p>
          <a:endParaRPr lang="en-US"/>
        </a:p>
      </dgm:t>
    </dgm:pt>
    <dgm:pt modelId="{3CDD9091-2EBA-4CDC-8F9A-19FFF12AF4BB}">
      <dgm:prSet phldrT="[Text]" custT="1"/>
      <dgm:spPr>
        <a:solidFill>
          <a:schemeClr val="accent6">
            <a:alpha val="50000"/>
          </a:schemeClr>
        </a:solidFill>
      </dgm:spPr>
      <dgm:t>
        <a:bodyPr/>
        <a:lstStyle/>
        <a:p>
          <a:pPr algn="ctr"/>
          <a:r>
            <a:rPr lang="en-US" sz="1400">
              <a:latin typeface="Arial" pitchFamily="34" charset="0"/>
              <a:cs typeface="Arial" pitchFamily="34" charset="0"/>
            </a:rPr>
            <a:t>3rd Generation</a:t>
          </a:r>
        </a:p>
      </dgm:t>
    </dgm:pt>
    <dgm:pt modelId="{3939E1F9-E251-49CD-A7AE-B0F15076E617}" type="parTrans" cxnId="{42F0897E-AC24-45F2-A1A8-33C46E2411DE}">
      <dgm:prSet/>
      <dgm:spPr/>
      <dgm:t>
        <a:bodyPr/>
        <a:lstStyle/>
        <a:p>
          <a:endParaRPr lang="en-US"/>
        </a:p>
      </dgm:t>
    </dgm:pt>
    <dgm:pt modelId="{D22FD3F9-B72B-406C-91C7-8103B142B145}" type="sibTrans" cxnId="{42F0897E-AC24-45F2-A1A8-33C46E2411DE}">
      <dgm:prSet/>
      <dgm:spPr/>
      <dgm:t>
        <a:bodyPr/>
        <a:lstStyle/>
        <a:p>
          <a:endParaRPr lang="en-US"/>
        </a:p>
      </dgm:t>
    </dgm:pt>
    <dgm:pt modelId="{E522AE80-4638-408F-8633-192E816CE734}" type="pres">
      <dgm:prSet presAssocID="{9007B331-E094-497B-B685-343785ADDAF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3937C9C-9F14-434A-9BAF-85D5D5AB61F2}" type="pres">
      <dgm:prSet presAssocID="{B3D643B9-FA5D-4240-BB6A-D32BA780B2A0}" presName="Name5" presStyleLbl="vennNode1" presStyleIdx="0" presStyleCnt="3" custLinFactNeighborX="-572" custLinFactNeighborY="-82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E22975-460A-4562-B943-3AE12EDD2A97}" type="pres">
      <dgm:prSet presAssocID="{BD62E855-A8B1-454D-818A-8BD281654F2C}" presName="space" presStyleCnt="0"/>
      <dgm:spPr/>
    </dgm:pt>
    <dgm:pt modelId="{C33A5907-F0FD-4DB3-91DC-A0EB256249E9}" type="pres">
      <dgm:prSet presAssocID="{79966127-8EBA-4CF9-9EFB-1D733B88F196}" presName="Name5" presStyleLbl="vennNode1" presStyleIdx="1" presStyleCnt="3" custLinFactNeighborY="-58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B798F2-B6AF-4939-8D0F-59854C6451CE}" type="pres">
      <dgm:prSet presAssocID="{90FB5F8D-9067-440E-A51B-9EF675B7E347}" presName="space" presStyleCnt="0"/>
      <dgm:spPr/>
    </dgm:pt>
    <dgm:pt modelId="{B870F6EA-4AA7-4B06-94DC-03C463281F9E}" type="pres">
      <dgm:prSet presAssocID="{3CDD9091-2EBA-4CDC-8F9A-19FFF12AF4BB}" presName="Name5" presStyleLbl="vennNode1" presStyleIdx="2" presStyleCnt="3" custLinFactNeighborX="572" custLinFactNeighborY="-77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2F0897E-AC24-45F2-A1A8-33C46E2411DE}" srcId="{9007B331-E094-497B-B685-343785ADDAFF}" destId="{3CDD9091-2EBA-4CDC-8F9A-19FFF12AF4BB}" srcOrd="2" destOrd="0" parTransId="{3939E1F9-E251-49CD-A7AE-B0F15076E617}" sibTransId="{D22FD3F9-B72B-406C-91C7-8103B142B145}"/>
    <dgm:cxn modelId="{A8F0CE55-719F-491E-B409-B7AFD3513D0B}" srcId="{9007B331-E094-497B-B685-343785ADDAFF}" destId="{79966127-8EBA-4CF9-9EFB-1D733B88F196}" srcOrd="1" destOrd="0" parTransId="{C45B499D-BE4E-482D-8A4A-AC94C6DE763F}" sibTransId="{90FB5F8D-9067-440E-A51B-9EF675B7E347}"/>
    <dgm:cxn modelId="{5C096B6D-B865-4317-AE4C-CF86DBF5B602}" type="presOf" srcId="{3CDD9091-2EBA-4CDC-8F9A-19FFF12AF4BB}" destId="{B870F6EA-4AA7-4B06-94DC-03C463281F9E}" srcOrd="0" destOrd="0" presId="urn:microsoft.com/office/officeart/2005/8/layout/venn3"/>
    <dgm:cxn modelId="{D7A622E8-316B-4F28-8A55-E91D00A37727}" type="presOf" srcId="{9007B331-E094-497B-B685-343785ADDAFF}" destId="{E522AE80-4638-408F-8633-192E816CE734}" srcOrd="0" destOrd="0" presId="urn:microsoft.com/office/officeart/2005/8/layout/venn3"/>
    <dgm:cxn modelId="{BE6CC328-8C49-4AF9-8DE3-52D2AD183284}" type="presOf" srcId="{79966127-8EBA-4CF9-9EFB-1D733B88F196}" destId="{C33A5907-F0FD-4DB3-91DC-A0EB256249E9}" srcOrd="0" destOrd="0" presId="urn:microsoft.com/office/officeart/2005/8/layout/venn3"/>
    <dgm:cxn modelId="{9FE6F3E4-524D-474A-9AB6-B442E9473EED}" type="presOf" srcId="{B3D643B9-FA5D-4240-BB6A-D32BA780B2A0}" destId="{63937C9C-9F14-434A-9BAF-85D5D5AB61F2}" srcOrd="0" destOrd="0" presId="urn:microsoft.com/office/officeart/2005/8/layout/venn3"/>
    <dgm:cxn modelId="{130C5D2C-9903-46F2-851C-B3DD4A34BBEE}" srcId="{9007B331-E094-497B-B685-343785ADDAFF}" destId="{B3D643B9-FA5D-4240-BB6A-D32BA780B2A0}" srcOrd="0" destOrd="0" parTransId="{39E9B0C2-C203-4ABE-A32B-ED1F9ECECF8B}" sibTransId="{BD62E855-A8B1-454D-818A-8BD281654F2C}"/>
    <dgm:cxn modelId="{51605494-E2D4-44CB-8D7E-619A2F4E2E6D}" type="presParOf" srcId="{E522AE80-4638-408F-8633-192E816CE734}" destId="{63937C9C-9F14-434A-9BAF-85D5D5AB61F2}" srcOrd="0" destOrd="0" presId="urn:microsoft.com/office/officeart/2005/8/layout/venn3"/>
    <dgm:cxn modelId="{2C0E6C33-53D8-431E-87EF-E1652D66C4C8}" type="presParOf" srcId="{E522AE80-4638-408F-8633-192E816CE734}" destId="{BEE22975-460A-4562-B943-3AE12EDD2A97}" srcOrd="1" destOrd="0" presId="urn:microsoft.com/office/officeart/2005/8/layout/venn3"/>
    <dgm:cxn modelId="{D216638F-E48A-4D38-82BC-2BFD551A7089}" type="presParOf" srcId="{E522AE80-4638-408F-8633-192E816CE734}" destId="{C33A5907-F0FD-4DB3-91DC-A0EB256249E9}" srcOrd="2" destOrd="0" presId="urn:microsoft.com/office/officeart/2005/8/layout/venn3"/>
    <dgm:cxn modelId="{9E26166C-6BC6-460C-B040-74BA3AB58A81}" type="presParOf" srcId="{E522AE80-4638-408F-8633-192E816CE734}" destId="{1EB798F2-B6AF-4939-8D0F-59854C6451CE}" srcOrd="3" destOrd="0" presId="urn:microsoft.com/office/officeart/2005/8/layout/venn3"/>
    <dgm:cxn modelId="{BF6E43EF-3F36-4073-8665-30E6750AD720}" type="presParOf" srcId="{E522AE80-4638-408F-8633-192E816CE734}" destId="{B870F6EA-4AA7-4B06-94DC-03C463281F9E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937C9C-9F14-434A-9BAF-85D5D5AB61F2}">
      <dsp:nvSpPr>
        <dsp:cNvPr id="0" name=""/>
        <dsp:cNvSpPr/>
      </dsp:nvSpPr>
      <dsp:spPr>
        <a:xfrm>
          <a:off x="0" y="0"/>
          <a:ext cx="1610984" cy="1610984"/>
        </a:xfrm>
        <a:prstGeom prst="ellipse">
          <a:avLst/>
        </a:prstGeom>
        <a:solidFill>
          <a:schemeClr val="accent4">
            <a:alpha val="5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658" tIns="17780" rIns="8865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" pitchFamily="34" charset="0"/>
              <a:cs typeface="Arial" pitchFamily="34" charset="0"/>
            </a:rPr>
            <a:t>1st Generation</a:t>
          </a:r>
        </a:p>
      </dsp:txBody>
      <dsp:txXfrm>
        <a:off x="235923" y="235923"/>
        <a:ext cx="1139138" cy="1139138"/>
      </dsp:txXfrm>
    </dsp:sp>
    <dsp:sp modelId="{C33A5907-F0FD-4DB3-91DC-A0EB256249E9}">
      <dsp:nvSpPr>
        <dsp:cNvPr id="0" name=""/>
        <dsp:cNvSpPr/>
      </dsp:nvSpPr>
      <dsp:spPr>
        <a:xfrm>
          <a:off x="1290630" y="25799"/>
          <a:ext cx="1610984" cy="1610984"/>
        </a:xfrm>
        <a:prstGeom prst="ellipse">
          <a:avLst/>
        </a:prstGeom>
        <a:solidFill>
          <a:schemeClr val="accent5">
            <a:alpha val="5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658" tIns="17780" rIns="8865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" pitchFamily="34" charset="0"/>
              <a:cs typeface="Arial" pitchFamily="34" charset="0"/>
            </a:rPr>
            <a:t>2nd Generation</a:t>
          </a:r>
        </a:p>
      </dsp:txBody>
      <dsp:txXfrm>
        <a:off x="1526553" y="261722"/>
        <a:ext cx="1139138" cy="1139138"/>
      </dsp:txXfrm>
    </dsp:sp>
    <dsp:sp modelId="{B870F6EA-4AA7-4B06-94DC-03C463281F9E}">
      <dsp:nvSpPr>
        <dsp:cNvPr id="0" name=""/>
        <dsp:cNvSpPr/>
      </dsp:nvSpPr>
      <dsp:spPr>
        <a:xfrm>
          <a:off x="2581260" y="0"/>
          <a:ext cx="1610984" cy="1610984"/>
        </a:xfrm>
        <a:prstGeom prst="ellipse">
          <a:avLst/>
        </a:prstGeom>
        <a:solidFill>
          <a:schemeClr val="accent6">
            <a:alpha val="5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658" tIns="17780" rIns="8865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" pitchFamily="34" charset="0"/>
              <a:cs typeface="Arial" pitchFamily="34" charset="0"/>
            </a:rPr>
            <a:t>3rd Generation</a:t>
          </a:r>
        </a:p>
      </dsp:txBody>
      <dsp:txXfrm>
        <a:off x="2817183" y="235923"/>
        <a:ext cx="1139138" cy="1139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templateProperties xmlns="urn:microsoft.template.properties">
  <_Version/>
  <_LCID/>
</templat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D497FE48-C66E-4811-A1FB-60D8793BA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BAC4D-FC06-43B3-95A3-191E2E86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PMG_SchoolReport(2).dotx</Template>
  <TotalTime>225</TotalTime>
  <Pages>5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report (Butterfly design)</vt:lpstr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report (Butterfly design)</dc:title>
  <dc:subject>Lab Report: Guppy Hereditary Study</dc:subject>
  <dc:creator>Nelson</dc:creator>
  <cp:lastModifiedBy>Nelson, Paul</cp:lastModifiedBy>
  <cp:revision>13</cp:revision>
  <cp:lastPrinted>2008-09-05T18:47:00Z</cp:lastPrinted>
  <dcterms:created xsi:type="dcterms:W3CDTF">2013-02-07T23:57:00Z</dcterms:created>
  <dcterms:modified xsi:type="dcterms:W3CDTF">2013-02-08T06:22:00Z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TC101927411033</vt:lpwstr>
  </property>
</Properties>
</file>